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CC4" w:rsidRPr="007B77DA" w:rsidRDefault="007B77DA">
      <w:pPr>
        <w:rPr>
          <w:rFonts w:ascii="微软雅黑" w:eastAsia="微软雅黑" w:hAnsi="微软雅黑"/>
        </w:rPr>
      </w:pPr>
      <w:bookmarkStart w:id="0" w:name="_GoBack"/>
      <w:bookmarkEnd w:id="0"/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-963930</wp:posOffset>
                </wp:positionH>
                <wp:positionV relativeFrom="paragraph">
                  <wp:posOffset>5045710</wp:posOffset>
                </wp:positionV>
                <wp:extent cx="1657985" cy="530225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896" cy="529952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7CC4" w:rsidRDefault="007B77DA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4" o:spid="_x0000_s1026" style="position:absolute;left:0;text-align:left;margin-left:-75.9pt;margin-top:397.3pt;width:130.55pt;height:41.7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" filled="f" stroked="f" strokeweight="4.5pt">
                <v:textbox>
                  <w:txbxContent>
                    <w:p w:rsidR="00AB7CC4" w:rsidRDefault="007B77DA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-942340</wp:posOffset>
            </wp:positionH>
            <wp:positionV relativeFrom="paragraph">
              <wp:posOffset>334010</wp:posOffset>
            </wp:positionV>
            <wp:extent cx="1838960" cy="1848485"/>
            <wp:effectExtent l="0" t="0" r="8890" b="18415"/>
            <wp:wrapNone/>
            <wp:docPr id="3" name="图片 3" descr="500829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00829211"/>
                    <pic:cNvPicPr>
                      <a:picLocks noChangeAspect="1"/>
                    </pic:cNvPicPr>
                  </pic:nvPicPr>
                  <pic:blipFill>
                    <a:blip r:embed="rId6"/>
                    <a:srcRect l="27539" t="11145" r="25730" b="18401"/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184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3562985</wp:posOffset>
                </wp:positionV>
                <wp:extent cx="1586865" cy="1361440"/>
                <wp:effectExtent l="0" t="0" r="0" b="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865" cy="13614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B7CC4" w:rsidRDefault="007B77DA">
                            <w:pPr>
                              <w:pStyle w:val="a7"/>
                              <w:spacing w:before="0" w:beforeAutospacing="0" w:after="0" w:afterAutospacing="0" w:line="500" w:lineRule="exact"/>
                              <w:jc w:val="both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sz w:val="18"/>
                                <w:szCs w:val="18"/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sz w:val="18"/>
                                <w:szCs w:val="18"/>
                              </w:rPr>
                              <w:t xml:space="preserve">1991.12.18               </w:t>
                            </w:r>
                          </w:p>
                          <w:p w:rsidR="00AB7CC4" w:rsidRDefault="007B77DA">
                            <w:pPr>
                              <w:pStyle w:val="a7"/>
                              <w:spacing w:before="0" w:beforeAutospacing="0" w:after="0" w:afterAutospacing="0" w:line="500" w:lineRule="exact"/>
                              <w:jc w:val="both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sz w:val="18"/>
                                <w:szCs w:val="18"/>
                              </w:rPr>
                              <w:t>所在地：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sz w:val="18"/>
                                <w:szCs w:val="18"/>
                              </w:rPr>
                              <w:t>上海浦东新区</w:t>
                            </w:r>
                          </w:p>
                          <w:p w:rsidR="00AB7CC4" w:rsidRDefault="007B77DA">
                            <w:pPr>
                              <w:pStyle w:val="a7"/>
                              <w:spacing w:before="0" w:beforeAutospacing="0" w:after="0" w:afterAutospacing="0" w:line="500" w:lineRule="exact"/>
                              <w:jc w:val="both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sz w:val="18"/>
                                <w:szCs w:val="18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1"/>
                                <w:szCs w:val="21"/>
                              </w:rPr>
                              <w:t>13888888888</w:t>
                            </w:r>
                          </w:p>
                          <w:p w:rsidR="00AB7CC4" w:rsidRDefault="007B77DA">
                            <w:pPr>
                              <w:pStyle w:val="a7"/>
                              <w:spacing w:before="0" w:beforeAutospacing="0" w:after="0" w:afterAutospacing="0" w:line="500" w:lineRule="exact"/>
                              <w:jc w:val="both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1"/>
                                <w:szCs w:val="21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@123.com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1" o:spid="_x0000_s1027" style="position:absolute;left:0;text-align:left;margin-left:-47.75pt;margin-top:280.55pt;width:124.95pt;height:107.2pt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" filled="f" stroked="f">
                <v:textbox style="mso-fit-shape-to-text:t">
                  <w:txbxContent>
                    <w:p w:rsidR="00AB7CC4" w:rsidRDefault="007B77DA">
                      <w:pPr>
                        <w:pStyle w:val="a7"/>
                        <w:spacing w:before="0" w:beforeAutospacing="0" w:after="0" w:afterAutospacing="0" w:line="500" w:lineRule="exact"/>
                        <w:jc w:val="both"/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sz w:val="18"/>
                          <w:szCs w:val="18"/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sz w:val="18"/>
                          <w:szCs w:val="18"/>
                        </w:rPr>
                        <w:t xml:space="preserve">1991.12.18               </w:t>
                      </w:r>
                    </w:p>
                    <w:p w:rsidR="00AB7CC4" w:rsidRDefault="007B77DA">
                      <w:pPr>
                        <w:pStyle w:val="a7"/>
                        <w:spacing w:before="0" w:beforeAutospacing="0" w:after="0" w:afterAutospacing="0" w:line="500" w:lineRule="exact"/>
                        <w:jc w:val="both"/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sz w:val="18"/>
                          <w:szCs w:val="18"/>
                        </w:rPr>
                        <w:t>所在地：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sz w:val="18"/>
                          <w:szCs w:val="18"/>
                        </w:rPr>
                        <w:t>上海浦东新区</w:t>
                      </w:r>
                    </w:p>
                    <w:p w:rsidR="00AB7CC4" w:rsidRDefault="007B77DA">
                      <w:pPr>
                        <w:pStyle w:val="a7"/>
                        <w:spacing w:before="0" w:beforeAutospacing="0" w:after="0" w:afterAutospacing="0" w:line="500" w:lineRule="exact"/>
                        <w:jc w:val="both"/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sz w:val="18"/>
                          <w:szCs w:val="18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1"/>
                          <w:szCs w:val="21"/>
                        </w:rPr>
                        <w:t>13888888888</w:t>
                      </w:r>
                    </w:p>
                    <w:p w:rsidR="00AB7CC4" w:rsidRDefault="007B77DA">
                      <w:pPr>
                        <w:pStyle w:val="a7"/>
                        <w:spacing w:before="0" w:beforeAutospacing="0" w:after="0" w:afterAutospacing="0" w:line="500" w:lineRule="exact"/>
                        <w:jc w:val="both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1"/>
                          <w:szCs w:val="21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</w:rPr>
                        <w:t>@123.com</w:t>
                      </w:r>
                    </w:p>
                  </w:txbxContent>
                </v:textbox>
              </v:rect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-825500</wp:posOffset>
                </wp:positionH>
                <wp:positionV relativeFrom="paragraph">
                  <wp:posOffset>4686935</wp:posOffset>
                </wp:positionV>
                <wp:extent cx="157480" cy="105410"/>
                <wp:effectExtent l="0" t="0" r="0" b="9525"/>
                <wp:wrapNone/>
                <wp:docPr id="5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96" cy="1051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2DB2DCE1" id="KSO_Shape" o:spid="_x0000_s1026" style="position:absolute;left:0;text-align:left;margin-left:-65pt;margin-top:369.05pt;width:12.4pt;height:8.3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74795,3320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" path="m1897867,1805825r587870,509909l3073607,1805825,4820061,3320682r-4668648,l1897867,1805825xm,159634l1788328,1710812,,3261996,,159634xm4974795,156753r,3108119l3183146,1710812,4974795,156753xm35040,l4936434,,2485737,2125709,35040,xe" stroked="f" strokeweight="1pt">
                <v:stroke joinstyle="miter"/>
                <v:path arrowok="t"/>
              </v:shape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-827405</wp:posOffset>
                </wp:positionH>
                <wp:positionV relativeFrom="paragraph">
                  <wp:posOffset>4067175</wp:posOffset>
                </wp:positionV>
                <wp:extent cx="157480" cy="134620"/>
                <wp:effectExtent l="0" t="0" r="0" b="0"/>
                <wp:wrapNone/>
                <wp:docPr id="5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96" cy="1343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72" h="400516">
                              <a:moveTo>
                                <a:pt x="324036" y="0"/>
                              </a:moveTo>
                              <a:lnTo>
                                <a:pt x="648072" y="216024"/>
                              </a:lnTo>
                              <a:lnTo>
                                <a:pt x="520183" y="216024"/>
                              </a:lnTo>
                              <a:cubicBezTo>
                                <a:pt x="521934" y="217353"/>
                                <a:pt x="522036" y="218913"/>
                                <a:pt x="522036" y="220497"/>
                              </a:cubicBezTo>
                              <a:lnTo>
                                <a:pt x="522036" y="364511"/>
                              </a:lnTo>
                              <a:cubicBezTo>
                                <a:pt x="522036" y="384396"/>
                                <a:pt x="505916" y="400516"/>
                                <a:pt x="486031" y="400516"/>
                              </a:cubicBezTo>
                              <a:lnTo>
                                <a:pt x="378042" y="400516"/>
                              </a:lnTo>
                              <a:lnTo>
                                <a:pt x="378042" y="256516"/>
                              </a:lnTo>
                              <a:lnTo>
                                <a:pt x="270030" y="256516"/>
                              </a:lnTo>
                              <a:lnTo>
                                <a:pt x="270030" y="400516"/>
                              </a:lnTo>
                              <a:lnTo>
                                <a:pt x="162041" y="400516"/>
                              </a:lnTo>
                              <a:cubicBezTo>
                                <a:pt x="142156" y="400516"/>
                                <a:pt x="126036" y="384396"/>
                                <a:pt x="126036" y="364511"/>
                              </a:cubicBezTo>
                              <a:lnTo>
                                <a:pt x="126036" y="220497"/>
                              </a:lnTo>
                              <a:lnTo>
                                <a:pt x="127889" y="216024"/>
                              </a:lnTo>
                              <a:lnTo>
                                <a:pt x="0" y="216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7C0392E6" id="KSO_Shape" o:spid="_x0000_s1026" style="position:absolute;left:0;text-align:left;margin-left:-65.15pt;margin-top:320.25pt;width:12.4pt;height:10.6p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8072,400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" path="m324036,l648072,216024r-127889,c521934,217353,522036,218913,522036,220497r,144014c522036,384396,505916,400516,486031,400516r-107989,l378042,256516r-108012,l270030,400516r-107989,c142156,400516,126036,384396,126036,364511r,-144014l127889,216024,,216024,324036,xe" stroked="f" strokeweight="1pt">
                <v:stroke joinstyle="miter"/>
                <v:path arrowok="t"/>
              </v:shape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-823595</wp:posOffset>
                </wp:positionH>
                <wp:positionV relativeFrom="paragraph">
                  <wp:posOffset>4373245</wp:posOffset>
                </wp:positionV>
                <wp:extent cx="157480" cy="157480"/>
                <wp:effectExtent l="0" t="0" r="0" b="0"/>
                <wp:wrapNone/>
                <wp:docPr id="5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96" cy="157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593" h="577592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5614CB8D" id="KSO_Shape" o:spid="_x0000_s1026" style="position:absolute;left:0;text-align:left;margin-left:-64.85pt;margin-top:344.35pt;width:12.4pt;height:12.4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7593,577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" path="m234310,380217v12559,7225,24355,1225,28238,24066c266431,427125,242854,459767,229183,471323v-13671,11555,-35764,7192,-48661,2294c193965,466292,207048,454529,217339,440601v16348,-22122,22685,-45505,16971,-60384xm425006,121382v4698,5609,8482,12848,11638,21675c453017,188848,374979,223071,356472,222273v-15840,-684,-27459,-9351,-39699,-18880c332982,199546,349992,192409,365914,183372v34370,-19507,57288,-44063,59092,-61990xm288797,c448295,,577593,129298,577593,288796v,159498,-129298,288796,-288796,288796c242745,577593,199210,566813,160790,547224r188,1429c160918,548616,159201,547509,156576,545302v-750,-243,-1438,-605,-2124,-970l154081,542962v-10194,-8923,-27623,-29065,-28303,-60420c125207,456209,135424,442013,144328,435402v-3279,-7630,-5227,-15227,-6846,-21400c130441,387159,138178,160274,347629,102143v7381,-1484,14548,-2582,21430,-3086c375940,98553,382537,98644,388776,99538v11544,1655,21867,6063,30222,14852c425438,129703,401160,157423,362093,179190v-16605,9253,-34336,16527,-50637,20657c306035,196348,300569,194901,294986,197818v-19661,10272,-75026,116852,-80598,150055c212440,359480,217439,367666,224964,373701r-334,382c237092,384983,231822,412316,212274,438164v-10895,14405,-24839,26434,-38552,33093c160041,464734,151775,453122,146587,441033v-7328,10181,-15774,26415,-13441,45255c137119,518381,141720,516247,146174,525248v12095,17091,12167,11991,13404,14652c198149,560306,242154,571597,288797,571597v156186,,282801,-126614,282801,-282801c571598,132609,444984,5995,288797,5995,132610,5995,5996,132609,5996,288796v,81221,34240,154446,89266,205820l90248,498151c34594,445716,,371296,1,288796,1,129298,129299,,288797,xe" stroked="f" strokeweight=".25pt">
                <v:stroke joinstyle="miter"/>
                <v:path arrowok="t"/>
              </v:shape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-827405</wp:posOffset>
                </wp:positionH>
                <wp:positionV relativeFrom="paragraph">
                  <wp:posOffset>3745230</wp:posOffset>
                </wp:positionV>
                <wp:extent cx="162560" cy="153035"/>
                <wp:effectExtent l="0" t="0" r="9525" b="0"/>
                <wp:wrapNone/>
                <wp:docPr id="55" name="KSO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21" cy="152771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1993900" h="1873250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69E4C" id="KSO_Shape" o:spid="_x0000_s1026" style="position:absolute;left:0;text-align:left;margin-left:-65.15pt;margin-top:294.9pt;width:12.8pt;height:12.05pt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3900,1873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" path="m195263,1631950r1571625,l1766888,1663700r-1571625,l195263,1631950xm195263,1539875r1571625,l1766888,1570038r-1571625,l195263,1539875xm1240155,603250r116901,l1357056,1188182r136782,l1493838,1296988r-422275,l1071563,1188182r135987,l1207550,820068r-5964,1985l1194826,824833r-13917,3574l1165402,831981r-17098,2779l1130809,837143r-19086,1589l1091842,839526r-20279,397l1071563,738265r8748,-1192l1089456,735882r8350,-1588l1106156,732705r7953,-1985l1121664,728734r7554,-2382l1136376,723969r7555,-3177l1150690,718012r5964,-3574l1163016,711262r5965,-3574l1174945,704114r5567,-4368l1186079,695775r5169,-4368l1195621,686641r4772,-4368l1204767,677111r3976,-5560l1213117,666389r3181,-5162l1220274,655270r2783,-5956l1226636,643357r2386,-6354l1231407,630650r2784,-6751l1236179,617148r3976,-13898xm763507,603250r117299,l880806,1188182r136782,l1017588,1296988r-422275,l595313,1188182r135987,l731300,820068r-5964,1985l718576,824833r-13917,3574l688754,831981r-16700,2779l654161,837143r-18688,1589l615592,839526r-20279,397l595313,738265r8748,-1192l612809,735882r8350,-1588l629906,732705r7953,-1985l645414,728734r7554,-2382l660126,723969r7157,-3177l674042,718012r6362,-3574l686766,711262r5965,-3574l698695,704114r5567,-4368l709431,695775r5169,-4368l719371,686641r4772,-4368l728119,677111r4374,-5560l736469,666389r3579,-5162l744024,655270r2783,-5956l749988,643357r2784,-6354l755157,630650r2784,-6751l759929,617148r3578,-13898xm252860,274637r-9527,794l233806,276622r-9130,2381l216340,282178r-8733,3969l199668,290909r-7145,5556l185774,302815r-5954,6747l174263,316706r-4764,7938l165530,332581r-3176,8731l159972,350837r-1587,9128l157988,369490r,1250157l158385,1629569r1587,9525l162354,1647825r3176,9128l169499,1665288r4764,7540l179820,1679972r5954,6747l192523,1693069r7145,5556l207607,1702991r8733,4365l224676,1710531r9130,2382l243333,1714103r9527,794l1741040,1714897r9527,-794l1759697,1712913r9527,-2382l1777560,1707356r8336,-4365l1794232,1698625r7145,-5556l1808126,1686719r5557,-6747l1819240,1672828r5161,-7540l1828370,1656953r3176,-9128l1833531,1639094r1985,-9525l1835912,1619647r,-1250157l1835516,359965r-1985,-9128l1831546,341312r-3176,-8731l1824401,324644r-5161,-7938l1813683,309562r-5557,-6747l1801377,296465r-7145,-5556l1785896,286147r-8336,-3969l1769224,279003r-9527,-2381l1750567,275431r-9527,-794l1613221,274637r,64294l1366316,338931r,-64294l596622,274637r,64294l349717,338931r,-64294l252860,274637xm442207,l565660,r,116284l1397278,116284r,99219l1397278,307975r63910,l1461188,r90108,l1551296,116284r189744,l1754140,116681r12306,794l1779148,119062r12703,2778l1804156,124222r11909,3572l1827973,131762r11115,4763l1850600,141684r10718,5556l1872035,152797r10321,6747l1892280,167084r9527,7144l1911334,182165r8336,8335l1928006,199231r7939,9525l1943884,218281r7145,9922l1957380,238125r6352,11112l1968892,259953r5160,11112l1978816,282575r3573,11509l1985961,306387r2779,12303l1991122,330994r1587,13096l1993503,356790r397,12700l1993900,1619647r-397,13097l1992709,1645841r-1587,12700l1988740,1670844r-2779,11906l1982389,1695053r-3573,11907l1974052,1718469r-5160,11112l1963732,1740694r-6352,10716l1951029,1761331r-7145,10319l1935945,1780778r-7939,9128l1919670,1799035r-8336,8334l1901807,1815306r-9527,7541l1882356,1829594r-10321,6747l1861318,1842294r-10718,5953l1839088,1853406r-11115,3969l1816065,1861741r-11909,3175l1791851,1868091r-12703,1984l1766446,1871663r-12306,793l1741040,1873250r-1488180,l239760,1872456r-12702,-793l214355,1870075r-12702,-1984l189744,1864916r-11909,-3175l165927,1857375r-11909,-3969l143300,1848247r-11114,-5953l121865,1836341r-10718,-6747l101620,1822847r-9924,-7541l82566,1807369r-8336,-8334l65497,1789906r-7939,-9128l50016,1771650r-7145,-10319l36520,1751410r-6352,-10716l24611,1729581r-4763,-11112l15084,1706960r-3969,-11907l7939,1682750,4763,1670844,2779,1658541,1191,1645841,,1632744r,-13097l,369490,,356790,1191,344090,2779,330994,4763,318690,7939,306387r3176,-12303l15084,282575r4764,-11510l24611,259953r5557,-10716l36520,238125r6351,-9922l50016,218281r7542,-9525l65497,199231r8733,-8731l82566,182165r9130,-7937l101620,167084r9527,-7540l121865,152797r10321,-5557l143300,141684r10718,-5159l165927,131762r11908,-3968l189744,124222r11909,-2382l214355,119062r12703,-1587l239760,116681r13100,-397l380679,116284r,99219l380679,307975r61528,l442207,xe" stroked="f">
                <v:path arrowok="t" o:connecttype="custom" o:connectlocs="15206,120049;105681,47029;94038,92631;89424,65078;84129,57462;87938,56626;91034,55171;93481,53190;95246,50621;96577,47029;46360,101113;54875,64583;46360,65480;49673,56967;52986,55698;55649,53902;57631,51549;59025,48639;17497,21751;14004,24133;12334,28063;12891,129176;15549,132425;19691,133693;139077,132765;142075,129826;142972,28805;141673,24690;138427,21999;125629,26423;27234,21411;108813,16801;135583,9066;141426,9963;146588,12438;150762,16275;153729,21132;155182,26825;155059,129300;153327,134838;150143,139541;145785,143161;140499,145389;19691,146039;13849,145141;8656,142635;4482,138830;1546,133972;93,128310;216,25804;1917,20266;5101,15532;9490,11912;14776,9684;29645,9066" o:connectangles="0,0,0,0,0,0,0,0,0,0,0,0,0,0,0,0,0,0,0,0,0,0,0,0,0,0,0,0,0,0,0,0,0,0,0,0,0,0,0,0,0,0,0,0,0,0,0,0,0,0,0,0,0,0,0"/>
              </v:shape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-1048385</wp:posOffset>
                </wp:positionH>
                <wp:positionV relativeFrom="paragraph">
                  <wp:posOffset>2578100</wp:posOffset>
                </wp:positionV>
                <wp:extent cx="2138045" cy="487680"/>
                <wp:effectExtent l="0" t="0" r="0" b="0"/>
                <wp:wrapNone/>
                <wp:docPr id="49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006" cy="48767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7CC4" w:rsidRDefault="007B77DA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2016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届应届大学本科毕业生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3" o:spid="_x0000_s1028" type="#_x0000_t202" style="position:absolute;left:0;text-align:left;margin-left:-82.55pt;margin-top:203pt;width:168.35pt;height:38.4pt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" filled="f" stroked="f">
                <v:textbox style="mso-fit-shape-to-text:t">
                  <w:txbxContent>
                    <w:p w:rsidR="00AB7CC4" w:rsidRDefault="007B77DA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2016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届应届大学本科毕业生</w:t>
                      </w:r>
                    </w:p>
                  </w:txbxContent>
                </v:textbox>
              </v:shape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-767715</wp:posOffset>
                </wp:positionH>
                <wp:positionV relativeFrom="paragraph">
                  <wp:posOffset>2175510</wp:posOffset>
                </wp:positionV>
                <wp:extent cx="1399540" cy="68580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514" cy="6857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B7CC4" w:rsidRDefault="007B77D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XX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0" o:spid="_x0000_s1029" style="position:absolute;left:0;text-align:left;margin-left:-60.45pt;margin-top:171.3pt;width:110.2pt;height:54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" filled="f" stroked="f">
                <v:textbox style="mso-fit-shape-to-text:t">
                  <w:txbxContent>
                    <w:p w:rsidR="00AB7CC4" w:rsidRDefault="007B77DA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X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-45085</wp:posOffset>
                </wp:positionV>
                <wp:extent cx="4705985" cy="259080"/>
                <wp:effectExtent l="114300" t="95250" r="113665" b="140970"/>
                <wp:wrapNone/>
                <wp:docPr id="45" name="任意多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06166" cy="259227"/>
                        </a:xfrm>
                        <a:custGeom>
                          <a:avLst/>
                          <a:gdLst>
                            <a:gd name="connsiteX0" fmla="*/ 1770532 w 4706252"/>
                            <a:gd name="connsiteY0" fmla="*/ 259229 h 259229"/>
                            <a:gd name="connsiteX1" fmla="*/ 4706252 w 4706252"/>
                            <a:gd name="connsiteY1" fmla="*/ 259229 h 259229"/>
                            <a:gd name="connsiteX2" fmla="*/ 4706252 w 4706252"/>
                            <a:gd name="connsiteY2" fmla="*/ 175455 h 259229"/>
                            <a:gd name="connsiteX3" fmla="*/ 2174549 w 4706252"/>
                            <a:gd name="connsiteY3" fmla="*/ 175455 h 259229"/>
                            <a:gd name="connsiteX4" fmla="*/ 2074433 w 4706252"/>
                            <a:gd name="connsiteY4" fmla="*/ 0 h 259229"/>
                            <a:gd name="connsiteX5" fmla="*/ 2072579 w 4706252"/>
                            <a:gd name="connsiteY5" fmla="*/ 0 h 259229"/>
                            <a:gd name="connsiteX6" fmla="*/ 1770532 w 4706252"/>
                            <a:gd name="connsiteY6" fmla="*/ 0 h 259229"/>
                            <a:gd name="connsiteX7" fmla="*/ 1072994 w 4706252"/>
                            <a:gd name="connsiteY7" fmla="*/ 0 h 259229"/>
                            <a:gd name="connsiteX8" fmla="*/ 553294 w 4706252"/>
                            <a:gd name="connsiteY8" fmla="*/ 0 h 259229"/>
                            <a:gd name="connsiteX9" fmla="*/ 0 w 4706252"/>
                            <a:gd name="connsiteY9" fmla="*/ 0 h 259229"/>
                            <a:gd name="connsiteX10" fmla="*/ 142202 w 4706252"/>
                            <a:gd name="connsiteY10" fmla="*/ 258866 h 259229"/>
                            <a:gd name="connsiteX11" fmla="*/ 415551 w 4706252"/>
                            <a:gd name="connsiteY11" fmla="*/ 258866 h 259229"/>
                            <a:gd name="connsiteX12" fmla="*/ 1072994 w 4706252"/>
                            <a:gd name="connsiteY12" fmla="*/ 258866 h 259229"/>
                            <a:gd name="connsiteX13" fmla="*/ 1770532 w 4706252"/>
                            <a:gd name="connsiteY13" fmla="*/ 258866 h 2592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706252" h="259229">
                              <a:moveTo>
                                <a:pt x="1770532" y="259229"/>
                              </a:moveTo>
                              <a:lnTo>
                                <a:pt x="4706252" y="259229"/>
                              </a:lnTo>
                              <a:lnTo>
                                <a:pt x="4706252" y="175455"/>
                              </a:lnTo>
                              <a:lnTo>
                                <a:pt x="2174549" y="175455"/>
                              </a:lnTo>
                              <a:lnTo>
                                <a:pt x="2074433" y="0"/>
                              </a:lnTo>
                              <a:lnTo>
                                <a:pt x="2072579" y="0"/>
                              </a:lnTo>
                              <a:lnTo>
                                <a:pt x="1770532" y="0"/>
                              </a:lnTo>
                              <a:lnTo>
                                <a:pt x="1072994" y="0"/>
                              </a:lnTo>
                              <a:lnTo>
                                <a:pt x="553294" y="0"/>
                              </a:lnTo>
                              <a:lnTo>
                                <a:pt x="0" y="0"/>
                              </a:lnTo>
                              <a:lnTo>
                                <a:pt x="142202" y="258866"/>
                              </a:lnTo>
                              <a:lnTo>
                                <a:pt x="415551" y="258866"/>
                              </a:lnTo>
                              <a:lnTo>
                                <a:pt x="1072994" y="258866"/>
                              </a:lnTo>
                              <a:lnTo>
                                <a:pt x="1770532" y="25886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79751" id="任意多边形 45" o:spid="_x0000_s1026" style="position:absolute;left:0;text-align:left;margin-left:123.85pt;margin-top:-3.55pt;width:370.55pt;height:20.4pt;flip:y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06252,259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" path="m1770532,259229r2935720,l4706252,175455r-2531703,l2074433,r-1854,l1770532,,1072994,,553294,,,,142202,258866r273349,l1072994,258866r697538,l1770532,259229xe" fillcolor="#ed7d31 [3205]" stroked="f" strokeweight="4.5pt">
                <v:stroke joinstyle="miter"/>
                <v:shadow on="t" type="perspective" color="black" opacity="41943f" offset=".24131mm,.663mm" matrix="66191f,,,66191f"/>
                <v:path arrowok="t" o:connecttype="custom" o:connectlocs="1770500,259227;4706166,259227;4706166,175454;2174509,175454;2074395,0;2072541,0;1770500,0;1072974,0;553284,0;0,0;142199,258864;415543,258864;1072974,258864;1770500,258864" o:connectangles="0,0,0,0,0,0,0,0,0,0,0,0,0,0"/>
              </v:shape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-44450</wp:posOffset>
                </wp:positionV>
                <wp:extent cx="227330" cy="259080"/>
                <wp:effectExtent l="190500" t="171450" r="96520" b="198120"/>
                <wp:wrapNone/>
                <wp:docPr id="46" name="平行四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C00000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2BF8BC99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边形 46" o:spid="_x0000_s1026" type="#_x0000_t7" style="position:absolute;left:0;text-align:left;margin-left:272.4pt;margin-top:-3.5pt;width:17.9pt;height:20.4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" adj="13498" fillcolor="#c00000" stroked="f" strokeweight="4.5pt">
                <v:shadow on="t" type="perspective" color="black" opacity="39321f" offset="-.9945mm,.36197mm" matrix="68157f,,,68157f"/>
              </v:shape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-46990</wp:posOffset>
                </wp:positionV>
                <wp:extent cx="1878965" cy="243840"/>
                <wp:effectExtent l="0" t="0" r="0" b="0"/>
                <wp:wrapNone/>
                <wp:docPr id="47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7CC4" w:rsidRPr="007B77DA" w:rsidRDefault="007B77DA">
                            <w:pPr>
                              <w:pStyle w:val="a7"/>
                              <w:spacing w:before="0" w:beforeAutospacing="0" w:after="0" w:afterAutospacing="0" w:line="24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</w:rPr>
                              <w:t>教育背景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</w:rPr>
                              <w:t xml:space="preserve">    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30" type="#_x0000_t202" style="position:absolute;left:0;text-align:left;margin-left:133.4pt;margin-top:-3.7pt;width:147.95pt;height:19.2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" filled="f" stroked="f">
                <v:textbox style="mso-fit-shape-to-text:t">
                  <w:txbxContent>
                    <w:p w:rsidR="00AB7CC4" w:rsidRPr="007B77DA" w:rsidRDefault="007B77DA">
                      <w:pPr>
                        <w:pStyle w:val="a7"/>
                        <w:spacing w:before="0" w:beforeAutospacing="0" w:after="0" w:afterAutospacing="0" w:line="240" w:lineRule="exact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 w:rsidRPr="007B77DA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</w:rPr>
                        <w:t>教育背景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</w:rPr>
                        <w:t xml:space="preserve">    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-44450</wp:posOffset>
                </wp:positionV>
                <wp:extent cx="227330" cy="259080"/>
                <wp:effectExtent l="95250" t="95250" r="39370" b="140970"/>
                <wp:wrapNone/>
                <wp:docPr id="48" name="平行四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C00000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09BAA" id="平行四边形 48" o:spid="_x0000_s1026" type="#_x0000_t7" style="position:absolute;left:0;text-align:left;margin-left:112.3pt;margin-top:-3.5pt;width:17.9pt;height:20.4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" adj="13498" fillcolor="#c00000" stroked="f" strokeweight="4.5pt">
                <v:shadow on="t" type="perspective" color="black" opacity="41943f" offset=".24131mm,.663mm" matrix="66191f,,,66191f"/>
              </v:shape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1783080</wp:posOffset>
                </wp:positionV>
                <wp:extent cx="4705985" cy="259080"/>
                <wp:effectExtent l="114300" t="95250" r="113665" b="140970"/>
                <wp:wrapNone/>
                <wp:docPr id="41" name="任意多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05985" cy="259080"/>
                        </a:xfrm>
                        <a:custGeom>
                          <a:avLst/>
                          <a:gdLst>
                            <a:gd name="connsiteX0" fmla="*/ 1770532 w 4706252"/>
                            <a:gd name="connsiteY0" fmla="*/ 259229 h 259229"/>
                            <a:gd name="connsiteX1" fmla="*/ 4706252 w 4706252"/>
                            <a:gd name="connsiteY1" fmla="*/ 259229 h 259229"/>
                            <a:gd name="connsiteX2" fmla="*/ 4706252 w 4706252"/>
                            <a:gd name="connsiteY2" fmla="*/ 175455 h 259229"/>
                            <a:gd name="connsiteX3" fmla="*/ 2174549 w 4706252"/>
                            <a:gd name="connsiteY3" fmla="*/ 175455 h 259229"/>
                            <a:gd name="connsiteX4" fmla="*/ 2074433 w 4706252"/>
                            <a:gd name="connsiteY4" fmla="*/ 0 h 259229"/>
                            <a:gd name="connsiteX5" fmla="*/ 2072579 w 4706252"/>
                            <a:gd name="connsiteY5" fmla="*/ 0 h 259229"/>
                            <a:gd name="connsiteX6" fmla="*/ 1770532 w 4706252"/>
                            <a:gd name="connsiteY6" fmla="*/ 0 h 259229"/>
                            <a:gd name="connsiteX7" fmla="*/ 1072994 w 4706252"/>
                            <a:gd name="connsiteY7" fmla="*/ 0 h 259229"/>
                            <a:gd name="connsiteX8" fmla="*/ 553294 w 4706252"/>
                            <a:gd name="connsiteY8" fmla="*/ 0 h 259229"/>
                            <a:gd name="connsiteX9" fmla="*/ 0 w 4706252"/>
                            <a:gd name="connsiteY9" fmla="*/ 0 h 259229"/>
                            <a:gd name="connsiteX10" fmla="*/ 142202 w 4706252"/>
                            <a:gd name="connsiteY10" fmla="*/ 258866 h 259229"/>
                            <a:gd name="connsiteX11" fmla="*/ 415551 w 4706252"/>
                            <a:gd name="connsiteY11" fmla="*/ 258866 h 259229"/>
                            <a:gd name="connsiteX12" fmla="*/ 1072994 w 4706252"/>
                            <a:gd name="connsiteY12" fmla="*/ 258866 h 259229"/>
                            <a:gd name="connsiteX13" fmla="*/ 1770532 w 4706252"/>
                            <a:gd name="connsiteY13" fmla="*/ 258866 h 2592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706252" h="259229">
                              <a:moveTo>
                                <a:pt x="1770532" y="259229"/>
                              </a:moveTo>
                              <a:lnTo>
                                <a:pt x="4706252" y="259229"/>
                              </a:lnTo>
                              <a:lnTo>
                                <a:pt x="4706252" y="175455"/>
                              </a:lnTo>
                              <a:lnTo>
                                <a:pt x="2174549" y="175455"/>
                              </a:lnTo>
                              <a:lnTo>
                                <a:pt x="2074433" y="0"/>
                              </a:lnTo>
                              <a:lnTo>
                                <a:pt x="2072579" y="0"/>
                              </a:lnTo>
                              <a:lnTo>
                                <a:pt x="1770532" y="0"/>
                              </a:lnTo>
                              <a:lnTo>
                                <a:pt x="1072994" y="0"/>
                              </a:lnTo>
                              <a:lnTo>
                                <a:pt x="553294" y="0"/>
                              </a:lnTo>
                              <a:lnTo>
                                <a:pt x="0" y="0"/>
                              </a:lnTo>
                              <a:lnTo>
                                <a:pt x="142202" y="258866"/>
                              </a:lnTo>
                              <a:lnTo>
                                <a:pt x="415551" y="258866"/>
                              </a:lnTo>
                              <a:lnTo>
                                <a:pt x="1072994" y="258866"/>
                              </a:lnTo>
                              <a:lnTo>
                                <a:pt x="1770532" y="25886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F898F" id="任意多边形 41" o:spid="_x0000_s1026" style="position:absolute;left:0;text-align:left;margin-left:123.85pt;margin-top:140.4pt;width:370.55pt;height:20.4pt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06252,259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" path="m1770532,259229r2935720,l4706252,175455r-2531703,l2074433,r-1854,l1770532,,1072994,,553294,,,,142202,258866r273349,l1072994,258866r697538,l1770532,259229xe" fillcolor="#ed7d31 [3205]" stroked="f" strokeweight="4.5pt">
                <v:stroke joinstyle="miter"/>
                <v:shadow on="t" type="perspective" color="black" opacity="41943f" offset=".24131mm,.663mm" matrix="66191f,,,66191f"/>
                <v:path arrowok="t" o:connecttype="custom" o:connectlocs="1770432,259080;4705985,259080;4705985,175354;2174426,175354;2074315,0;2072461,0;1770432,0;1072933,0;553263,0;0,0;142194,258717;415527,258717;1072933,258717;1770432,258717" o:connectangles="0,0,0,0,0,0,0,0,0,0,0,0,0,0"/>
              </v:shape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1783715</wp:posOffset>
                </wp:positionV>
                <wp:extent cx="227330" cy="259080"/>
                <wp:effectExtent l="190500" t="171450" r="96520" b="198120"/>
                <wp:wrapNone/>
                <wp:docPr id="42" name="平行四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C00000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E464252" id="平行四边形 42" o:spid="_x0000_s1026" type="#_x0000_t7" style="position:absolute;left:0;text-align:left;margin-left:272.4pt;margin-top:140.45pt;width:17.9pt;height:2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" adj="13498" fillcolor="#c00000" stroked="f" strokeweight="4.5pt">
                <v:shadow on="t" type="perspective" color="black" opacity="39321f" offset="-.9945mm,.36197mm" matrix="68157f,,,68157f"/>
              </v:shape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1781175</wp:posOffset>
                </wp:positionV>
                <wp:extent cx="1878965" cy="243840"/>
                <wp:effectExtent l="0" t="0" r="0" b="0"/>
                <wp:wrapNone/>
                <wp:docPr id="43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2438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7CC4" w:rsidRPr="007B77DA" w:rsidRDefault="007B77DA">
                            <w:pPr>
                              <w:pStyle w:val="a7"/>
                              <w:spacing w:before="0" w:beforeAutospacing="0" w:after="0" w:afterAutospacing="0" w:line="24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</w:rPr>
                              <w:t>工作经历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</w:rPr>
                              <w:t xml:space="preserve">   </w:t>
                            </w:r>
                            <w:r w:rsidRPr="007B77DA"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7" o:spid="_x0000_s1031" type="#_x0000_t202" style="position:absolute;left:0;text-align:left;margin-left:133.4pt;margin-top:140.25pt;width:147.95pt;height:1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" filled="f" stroked="f">
                <v:textbox style="mso-fit-shape-to-text:t">
                  <w:txbxContent>
                    <w:p w:rsidR="00AB7CC4" w:rsidRPr="007B77DA" w:rsidRDefault="007B77DA">
                      <w:pPr>
                        <w:pStyle w:val="a7"/>
                        <w:spacing w:before="0" w:beforeAutospacing="0" w:after="0" w:afterAutospacing="0" w:line="240" w:lineRule="exact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 w:rsidRPr="007B77DA"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</w:rPr>
                        <w:t>工作经历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</w:rPr>
                        <w:t xml:space="preserve">   </w:t>
                      </w:r>
                      <w:r w:rsidRPr="007B77DA"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1783715</wp:posOffset>
                </wp:positionV>
                <wp:extent cx="227330" cy="259080"/>
                <wp:effectExtent l="95250" t="95250" r="39370" b="140970"/>
                <wp:wrapNone/>
                <wp:docPr id="44" name="平行四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C00000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BDBF0" id="平行四边形 44" o:spid="_x0000_s1026" type="#_x0000_t7" style="position:absolute;left:0;text-align:left;margin-left:112.3pt;margin-top:140.45pt;width:17.9pt;height:20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" adj="13498" fillcolor="#c00000" stroked="f" strokeweight="4.5pt">
                <v:shadow on="t" type="perspective" color="black" opacity="41943f" offset=".24131mm,.663mm" matrix="66191f,,,66191f"/>
              </v:shape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4779010</wp:posOffset>
                </wp:positionV>
                <wp:extent cx="4705985" cy="259080"/>
                <wp:effectExtent l="114300" t="95250" r="113665" b="140970"/>
                <wp:wrapNone/>
                <wp:docPr id="37" name="任意多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06166" cy="259227"/>
                        </a:xfrm>
                        <a:custGeom>
                          <a:avLst/>
                          <a:gdLst>
                            <a:gd name="connsiteX0" fmla="*/ 1770532 w 4706252"/>
                            <a:gd name="connsiteY0" fmla="*/ 259229 h 259229"/>
                            <a:gd name="connsiteX1" fmla="*/ 4706252 w 4706252"/>
                            <a:gd name="connsiteY1" fmla="*/ 259229 h 259229"/>
                            <a:gd name="connsiteX2" fmla="*/ 4706252 w 4706252"/>
                            <a:gd name="connsiteY2" fmla="*/ 175455 h 259229"/>
                            <a:gd name="connsiteX3" fmla="*/ 2174549 w 4706252"/>
                            <a:gd name="connsiteY3" fmla="*/ 175455 h 259229"/>
                            <a:gd name="connsiteX4" fmla="*/ 2074433 w 4706252"/>
                            <a:gd name="connsiteY4" fmla="*/ 0 h 259229"/>
                            <a:gd name="connsiteX5" fmla="*/ 2072579 w 4706252"/>
                            <a:gd name="connsiteY5" fmla="*/ 0 h 259229"/>
                            <a:gd name="connsiteX6" fmla="*/ 1770532 w 4706252"/>
                            <a:gd name="connsiteY6" fmla="*/ 0 h 259229"/>
                            <a:gd name="connsiteX7" fmla="*/ 1072994 w 4706252"/>
                            <a:gd name="connsiteY7" fmla="*/ 0 h 259229"/>
                            <a:gd name="connsiteX8" fmla="*/ 553294 w 4706252"/>
                            <a:gd name="connsiteY8" fmla="*/ 0 h 259229"/>
                            <a:gd name="connsiteX9" fmla="*/ 0 w 4706252"/>
                            <a:gd name="connsiteY9" fmla="*/ 0 h 259229"/>
                            <a:gd name="connsiteX10" fmla="*/ 142202 w 4706252"/>
                            <a:gd name="connsiteY10" fmla="*/ 258866 h 259229"/>
                            <a:gd name="connsiteX11" fmla="*/ 415551 w 4706252"/>
                            <a:gd name="connsiteY11" fmla="*/ 258866 h 259229"/>
                            <a:gd name="connsiteX12" fmla="*/ 1072994 w 4706252"/>
                            <a:gd name="connsiteY12" fmla="*/ 258866 h 259229"/>
                            <a:gd name="connsiteX13" fmla="*/ 1770532 w 4706252"/>
                            <a:gd name="connsiteY13" fmla="*/ 258866 h 2592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706252" h="259229">
                              <a:moveTo>
                                <a:pt x="1770532" y="259229"/>
                              </a:moveTo>
                              <a:lnTo>
                                <a:pt x="4706252" y="259229"/>
                              </a:lnTo>
                              <a:lnTo>
                                <a:pt x="4706252" y="175455"/>
                              </a:lnTo>
                              <a:lnTo>
                                <a:pt x="2174549" y="175455"/>
                              </a:lnTo>
                              <a:lnTo>
                                <a:pt x="2074433" y="0"/>
                              </a:lnTo>
                              <a:lnTo>
                                <a:pt x="2072579" y="0"/>
                              </a:lnTo>
                              <a:lnTo>
                                <a:pt x="1770532" y="0"/>
                              </a:lnTo>
                              <a:lnTo>
                                <a:pt x="1072994" y="0"/>
                              </a:lnTo>
                              <a:lnTo>
                                <a:pt x="553294" y="0"/>
                              </a:lnTo>
                              <a:lnTo>
                                <a:pt x="0" y="0"/>
                              </a:lnTo>
                              <a:lnTo>
                                <a:pt x="142202" y="258866"/>
                              </a:lnTo>
                              <a:lnTo>
                                <a:pt x="415551" y="258866"/>
                              </a:lnTo>
                              <a:lnTo>
                                <a:pt x="1072994" y="258866"/>
                              </a:lnTo>
                              <a:lnTo>
                                <a:pt x="1770532" y="25886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384C2" id="任意多边形 37" o:spid="_x0000_s1026" style="position:absolute;left:0;text-align:left;margin-left:123.85pt;margin-top:376.3pt;width:370.55pt;height:20.4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06252,259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" path="m1770532,259229r2935720,l4706252,175455r-2531703,l2074433,r-1854,l1770532,,1072994,,553294,,,,142202,258866r273349,l1072994,258866r697538,l1770532,259229xe" fillcolor="#ed7d31 [3205]" stroked="f" strokeweight="4.5pt">
                <v:stroke joinstyle="miter"/>
                <v:shadow on="t" type="perspective" color="black" opacity="41943f" offset=".24131mm,.663mm" matrix="66191f,,,66191f"/>
                <v:path arrowok="t" o:connecttype="custom" o:connectlocs="1770500,259227;4706166,259227;4706166,175454;2174509,175454;2074395,0;2072541,0;1770500,0;1072974,0;553284,0;0,0;142199,258864;415543,258864;1072974,258864;1770500,258864" o:connectangles="0,0,0,0,0,0,0,0,0,0,0,0,0,0"/>
              </v:shape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4779010</wp:posOffset>
                </wp:positionV>
                <wp:extent cx="227330" cy="259080"/>
                <wp:effectExtent l="190500" t="171450" r="96520" b="198120"/>
                <wp:wrapNone/>
                <wp:docPr id="38" name="平行四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C00000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454A718" id="平行四边形 38" o:spid="_x0000_s1026" type="#_x0000_t7" style="position:absolute;left:0;text-align:left;margin-left:272.4pt;margin-top:376.3pt;width:17.9pt;height:20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" adj="13498" fillcolor="#c00000" stroked="f" strokeweight="4.5pt">
                <v:shadow on="t" type="perspective" color="black" opacity="39321f" offset="-.9945mm,.36197mm" matrix="68157f,,,68157f"/>
              </v:shape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4776470</wp:posOffset>
                </wp:positionV>
                <wp:extent cx="1878965" cy="243840"/>
                <wp:effectExtent l="0" t="0" r="0" b="0"/>
                <wp:wrapNone/>
                <wp:docPr id="39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2438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7CC4" w:rsidRPr="007B77DA" w:rsidRDefault="007B77DA">
                            <w:pPr>
                              <w:pStyle w:val="a7"/>
                              <w:spacing w:before="0" w:beforeAutospacing="0" w:after="0" w:afterAutospacing="0" w:line="24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</w:rPr>
                              <w:t>校内活动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</w:rPr>
                              <w:t xml:space="preserve">   </w:t>
                            </w:r>
                            <w:r w:rsidRPr="007B77DA"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Practice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2" o:spid="_x0000_s1032" type="#_x0000_t202" style="position:absolute;left:0;text-align:left;margin-left:133.4pt;margin-top:376.1pt;width:147.95pt;height:19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" filled="f" stroked="f">
                <v:textbox style="mso-fit-shape-to-text:t">
                  <w:txbxContent>
                    <w:p w:rsidR="00AB7CC4" w:rsidRPr="007B77DA" w:rsidRDefault="007B77DA">
                      <w:pPr>
                        <w:pStyle w:val="a7"/>
                        <w:spacing w:before="0" w:beforeAutospacing="0" w:after="0" w:afterAutospacing="0" w:line="240" w:lineRule="exact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 w:rsidRPr="007B77DA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</w:rPr>
                        <w:t>校内活动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</w:rPr>
                        <w:t xml:space="preserve">   </w:t>
                      </w:r>
                      <w:r w:rsidRPr="007B77DA"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Practice</w:t>
                      </w:r>
                    </w:p>
                  </w:txbxContent>
                </v:textbox>
              </v:shape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4779010</wp:posOffset>
                </wp:positionV>
                <wp:extent cx="227330" cy="259080"/>
                <wp:effectExtent l="95250" t="95250" r="39370" b="140970"/>
                <wp:wrapNone/>
                <wp:docPr id="40" name="平行四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C00000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BB1F1" id="平行四边形 40" o:spid="_x0000_s1026" type="#_x0000_t7" style="position:absolute;left:0;text-align:left;margin-left:112.3pt;margin-top:376.3pt;width:17.9pt;height:20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" adj="13498" fillcolor="#c00000" stroked="f" strokeweight="4.5pt">
                <v:shadow on="t" type="perspective" color="black" opacity="41943f" offset=".24131mm,.663mm" matrix="66191f,,,66191f"/>
              </v:shape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6449695</wp:posOffset>
                </wp:positionV>
                <wp:extent cx="4705985" cy="259080"/>
                <wp:effectExtent l="114300" t="95250" r="113665" b="140970"/>
                <wp:wrapNone/>
                <wp:docPr id="33" name="任意多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06166" cy="259227"/>
                        </a:xfrm>
                        <a:custGeom>
                          <a:avLst/>
                          <a:gdLst>
                            <a:gd name="connsiteX0" fmla="*/ 1770532 w 4706252"/>
                            <a:gd name="connsiteY0" fmla="*/ 259229 h 259229"/>
                            <a:gd name="connsiteX1" fmla="*/ 4706252 w 4706252"/>
                            <a:gd name="connsiteY1" fmla="*/ 259229 h 259229"/>
                            <a:gd name="connsiteX2" fmla="*/ 4706252 w 4706252"/>
                            <a:gd name="connsiteY2" fmla="*/ 175455 h 259229"/>
                            <a:gd name="connsiteX3" fmla="*/ 2174549 w 4706252"/>
                            <a:gd name="connsiteY3" fmla="*/ 175455 h 259229"/>
                            <a:gd name="connsiteX4" fmla="*/ 2074433 w 4706252"/>
                            <a:gd name="connsiteY4" fmla="*/ 0 h 259229"/>
                            <a:gd name="connsiteX5" fmla="*/ 2072579 w 4706252"/>
                            <a:gd name="connsiteY5" fmla="*/ 0 h 259229"/>
                            <a:gd name="connsiteX6" fmla="*/ 1770532 w 4706252"/>
                            <a:gd name="connsiteY6" fmla="*/ 0 h 259229"/>
                            <a:gd name="connsiteX7" fmla="*/ 1072994 w 4706252"/>
                            <a:gd name="connsiteY7" fmla="*/ 0 h 259229"/>
                            <a:gd name="connsiteX8" fmla="*/ 553294 w 4706252"/>
                            <a:gd name="connsiteY8" fmla="*/ 0 h 259229"/>
                            <a:gd name="connsiteX9" fmla="*/ 0 w 4706252"/>
                            <a:gd name="connsiteY9" fmla="*/ 0 h 259229"/>
                            <a:gd name="connsiteX10" fmla="*/ 142202 w 4706252"/>
                            <a:gd name="connsiteY10" fmla="*/ 258866 h 259229"/>
                            <a:gd name="connsiteX11" fmla="*/ 415551 w 4706252"/>
                            <a:gd name="connsiteY11" fmla="*/ 258866 h 259229"/>
                            <a:gd name="connsiteX12" fmla="*/ 1072994 w 4706252"/>
                            <a:gd name="connsiteY12" fmla="*/ 258866 h 259229"/>
                            <a:gd name="connsiteX13" fmla="*/ 1770532 w 4706252"/>
                            <a:gd name="connsiteY13" fmla="*/ 258866 h 2592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706252" h="259229">
                              <a:moveTo>
                                <a:pt x="1770532" y="259229"/>
                              </a:moveTo>
                              <a:lnTo>
                                <a:pt x="4706252" y="259229"/>
                              </a:lnTo>
                              <a:lnTo>
                                <a:pt x="4706252" y="175455"/>
                              </a:lnTo>
                              <a:lnTo>
                                <a:pt x="2174549" y="175455"/>
                              </a:lnTo>
                              <a:lnTo>
                                <a:pt x="2074433" y="0"/>
                              </a:lnTo>
                              <a:lnTo>
                                <a:pt x="2072579" y="0"/>
                              </a:lnTo>
                              <a:lnTo>
                                <a:pt x="1770532" y="0"/>
                              </a:lnTo>
                              <a:lnTo>
                                <a:pt x="1072994" y="0"/>
                              </a:lnTo>
                              <a:lnTo>
                                <a:pt x="553294" y="0"/>
                              </a:lnTo>
                              <a:lnTo>
                                <a:pt x="0" y="0"/>
                              </a:lnTo>
                              <a:lnTo>
                                <a:pt x="142202" y="258866"/>
                              </a:lnTo>
                              <a:lnTo>
                                <a:pt x="415551" y="258866"/>
                              </a:lnTo>
                              <a:lnTo>
                                <a:pt x="1072994" y="258866"/>
                              </a:lnTo>
                              <a:lnTo>
                                <a:pt x="1770532" y="25886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F3599" id="任意多边形 33" o:spid="_x0000_s1026" style="position:absolute;left:0;text-align:left;margin-left:123.85pt;margin-top:507.85pt;width:370.55pt;height:20.4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06252,259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" path="m1770532,259229r2935720,l4706252,175455r-2531703,l2074433,r-1854,l1770532,,1072994,,553294,,,,142202,258866r273349,l1072994,258866r697538,l1770532,259229xe" fillcolor="#ed7d31 [3205]" stroked="f" strokeweight="4.5pt">
                <v:stroke joinstyle="miter"/>
                <v:shadow on="t" type="perspective" color="black" opacity="41943f" offset=".24131mm,.663mm" matrix="66191f,,,66191f"/>
                <v:path arrowok="t" o:connecttype="custom" o:connectlocs="1770500,259227;4706166,259227;4706166,175454;2174509,175454;2074395,0;2072541,0;1770500,0;1072974,0;553284,0;0,0;142199,258864;415543,258864;1072974,258864;1770500,258864" o:connectangles="0,0,0,0,0,0,0,0,0,0,0,0,0,0"/>
              </v:shape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6450330</wp:posOffset>
                </wp:positionV>
                <wp:extent cx="227330" cy="259080"/>
                <wp:effectExtent l="190500" t="171450" r="96520" b="198120"/>
                <wp:wrapNone/>
                <wp:docPr id="34" name="平行四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C00000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182A297" id="平行四边形 34" o:spid="_x0000_s1026" type="#_x0000_t7" style="position:absolute;left:0;text-align:left;margin-left:272.4pt;margin-top:507.9pt;width:17.9pt;height:20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" adj="13498" fillcolor="#c00000" stroked="f" strokeweight="4.5pt">
                <v:shadow on="t" type="perspective" color="black" opacity="39321f" offset="-.9945mm,.36197mm" matrix="68157f,,,68157f"/>
              </v:shape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6447790</wp:posOffset>
                </wp:positionV>
                <wp:extent cx="1878965" cy="243840"/>
                <wp:effectExtent l="0" t="0" r="0" b="0"/>
                <wp:wrapNone/>
                <wp:docPr id="35" name="文本框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2438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7CC4" w:rsidRPr="007B77DA" w:rsidRDefault="007B77DA">
                            <w:pPr>
                              <w:pStyle w:val="a7"/>
                              <w:spacing w:before="0" w:beforeAutospacing="0" w:after="0" w:afterAutospacing="0" w:line="240" w:lineRule="exact"/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</w:rPr>
                              <w:t>技能评价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</w:rPr>
                              <w:t xml:space="preserve">   </w:t>
                            </w:r>
                            <w:r w:rsidRPr="007B77DA"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Skill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1" o:spid="_x0000_s1033" type="#_x0000_t202" style="position:absolute;left:0;text-align:left;margin-left:133.4pt;margin-top:507.7pt;width:147.95pt;height:19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" filled="f" stroked="f">
                <v:textbox style="mso-fit-shape-to-text:t">
                  <w:txbxContent>
                    <w:p w:rsidR="00AB7CC4" w:rsidRPr="007B77DA" w:rsidRDefault="007B77DA">
                      <w:pPr>
                        <w:pStyle w:val="a7"/>
                        <w:spacing w:before="0" w:beforeAutospacing="0" w:after="0" w:afterAutospacing="0" w:line="240" w:lineRule="exact"/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2"/>
                          <w:szCs w:val="22"/>
                        </w:rPr>
                      </w:pPr>
                      <w:r w:rsidRPr="007B77DA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</w:rPr>
                        <w:t>技能评价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</w:rPr>
                        <w:t xml:space="preserve">   </w:t>
                      </w:r>
                      <w:r w:rsidRPr="007B77DA"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Skill</w:t>
                      </w:r>
                    </w:p>
                  </w:txbxContent>
                </v:textbox>
              </v:shape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6450330</wp:posOffset>
                </wp:positionV>
                <wp:extent cx="227330" cy="259080"/>
                <wp:effectExtent l="95250" t="95250" r="39370" b="140970"/>
                <wp:wrapNone/>
                <wp:docPr id="36" name="平行四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C00000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54004" id="平行四边形 36" o:spid="_x0000_s1026" type="#_x0000_t7" style="position:absolute;left:0;text-align:left;margin-left:112.3pt;margin-top:507.9pt;width:17.9pt;height:20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" adj="13498" fillcolor="#c00000" stroked="f" strokeweight="4.5pt">
                <v:shadow on="t" type="perspective" color="black" opacity="41943f" offset=".24131mm,.663mm" matrix="66191f,,,66191f"/>
              </v:shape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8136890</wp:posOffset>
                </wp:positionV>
                <wp:extent cx="4705985" cy="259080"/>
                <wp:effectExtent l="114300" t="95250" r="113665" b="140970"/>
                <wp:wrapNone/>
                <wp:docPr id="29" name="任意多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06166" cy="259227"/>
                        </a:xfrm>
                        <a:custGeom>
                          <a:avLst/>
                          <a:gdLst>
                            <a:gd name="connsiteX0" fmla="*/ 1770532 w 4706252"/>
                            <a:gd name="connsiteY0" fmla="*/ 259229 h 259229"/>
                            <a:gd name="connsiteX1" fmla="*/ 4706252 w 4706252"/>
                            <a:gd name="connsiteY1" fmla="*/ 259229 h 259229"/>
                            <a:gd name="connsiteX2" fmla="*/ 4706252 w 4706252"/>
                            <a:gd name="connsiteY2" fmla="*/ 175455 h 259229"/>
                            <a:gd name="connsiteX3" fmla="*/ 2174549 w 4706252"/>
                            <a:gd name="connsiteY3" fmla="*/ 175455 h 259229"/>
                            <a:gd name="connsiteX4" fmla="*/ 2074433 w 4706252"/>
                            <a:gd name="connsiteY4" fmla="*/ 0 h 259229"/>
                            <a:gd name="connsiteX5" fmla="*/ 2072579 w 4706252"/>
                            <a:gd name="connsiteY5" fmla="*/ 0 h 259229"/>
                            <a:gd name="connsiteX6" fmla="*/ 1770532 w 4706252"/>
                            <a:gd name="connsiteY6" fmla="*/ 0 h 259229"/>
                            <a:gd name="connsiteX7" fmla="*/ 1072994 w 4706252"/>
                            <a:gd name="connsiteY7" fmla="*/ 0 h 259229"/>
                            <a:gd name="connsiteX8" fmla="*/ 553294 w 4706252"/>
                            <a:gd name="connsiteY8" fmla="*/ 0 h 259229"/>
                            <a:gd name="connsiteX9" fmla="*/ 0 w 4706252"/>
                            <a:gd name="connsiteY9" fmla="*/ 0 h 259229"/>
                            <a:gd name="connsiteX10" fmla="*/ 142202 w 4706252"/>
                            <a:gd name="connsiteY10" fmla="*/ 258866 h 259229"/>
                            <a:gd name="connsiteX11" fmla="*/ 415551 w 4706252"/>
                            <a:gd name="connsiteY11" fmla="*/ 258866 h 259229"/>
                            <a:gd name="connsiteX12" fmla="*/ 1072994 w 4706252"/>
                            <a:gd name="connsiteY12" fmla="*/ 258866 h 259229"/>
                            <a:gd name="connsiteX13" fmla="*/ 1770532 w 4706252"/>
                            <a:gd name="connsiteY13" fmla="*/ 258866 h 2592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706252" h="259229">
                              <a:moveTo>
                                <a:pt x="1770532" y="259229"/>
                              </a:moveTo>
                              <a:lnTo>
                                <a:pt x="4706252" y="259229"/>
                              </a:lnTo>
                              <a:lnTo>
                                <a:pt x="4706252" y="175455"/>
                              </a:lnTo>
                              <a:lnTo>
                                <a:pt x="2174549" y="175455"/>
                              </a:lnTo>
                              <a:lnTo>
                                <a:pt x="2074433" y="0"/>
                              </a:lnTo>
                              <a:lnTo>
                                <a:pt x="2072579" y="0"/>
                              </a:lnTo>
                              <a:lnTo>
                                <a:pt x="1770532" y="0"/>
                              </a:lnTo>
                              <a:lnTo>
                                <a:pt x="1072994" y="0"/>
                              </a:lnTo>
                              <a:lnTo>
                                <a:pt x="553294" y="0"/>
                              </a:lnTo>
                              <a:lnTo>
                                <a:pt x="0" y="0"/>
                              </a:lnTo>
                              <a:lnTo>
                                <a:pt x="142202" y="258866"/>
                              </a:lnTo>
                              <a:lnTo>
                                <a:pt x="415551" y="258866"/>
                              </a:lnTo>
                              <a:lnTo>
                                <a:pt x="1072994" y="258866"/>
                              </a:lnTo>
                              <a:lnTo>
                                <a:pt x="1770532" y="25886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C5B16" id="任意多边形 29" o:spid="_x0000_s1026" style="position:absolute;left:0;text-align:left;margin-left:123.85pt;margin-top:640.7pt;width:370.55pt;height:20.4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06252,259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" path="m1770532,259229r2935720,l4706252,175455r-2531703,l2074433,r-1854,l1770532,,1072994,,553294,,,,142202,258866r273349,l1072994,258866r697538,l1770532,259229xe" fillcolor="#ed7d31 [3205]" stroked="f" strokeweight="4.5pt">
                <v:stroke joinstyle="miter"/>
                <v:shadow on="t" type="perspective" color="black" opacity="41943f" offset=".24131mm,.663mm" matrix="66191f,,,66191f"/>
                <v:path arrowok="t" o:connecttype="custom" o:connectlocs="1770500,259227;4706166,259227;4706166,175454;2174509,175454;2074395,0;2072541,0;1770500,0;1072974,0;553284,0;0,0;142199,258864;415543,258864;1072974,258864;1770500,258864" o:connectangles="0,0,0,0,0,0,0,0,0,0,0,0,0,0"/>
              </v:shape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8137525</wp:posOffset>
                </wp:positionV>
                <wp:extent cx="227330" cy="259080"/>
                <wp:effectExtent l="190500" t="171450" r="96520" b="198120"/>
                <wp:wrapNone/>
                <wp:docPr id="30" name="平行四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C00000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FD1653B" id="平行四边形 30" o:spid="_x0000_s1026" type="#_x0000_t7" style="position:absolute;left:0;text-align:left;margin-left:272.4pt;margin-top:640.75pt;width:17.9pt;height:20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" adj="13498" fillcolor="#c00000" stroked="f" strokeweight="4.5pt">
                <v:shadow on="t" type="perspective" color="black" opacity="39321f" offset="-.9945mm,.36197mm" matrix="68157f,,,68157f"/>
              </v:shape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8134985</wp:posOffset>
                </wp:positionV>
                <wp:extent cx="1878965" cy="243840"/>
                <wp:effectExtent l="0" t="0" r="0" b="0"/>
                <wp:wrapNone/>
                <wp:docPr id="31" name="文本框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2438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7CC4" w:rsidRPr="007B77DA" w:rsidRDefault="007B77DA">
                            <w:pPr>
                              <w:pStyle w:val="a7"/>
                              <w:spacing w:before="0" w:beforeAutospacing="0" w:after="0" w:afterAutospacing="0" w:line="24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</w:rPr>
                              <w:t>荣誉奖励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</w:rPr>
                              <w:t xml:space="preserve">    </w:t>
                            </w:r>
                            <w:r w:rsidRPr="007B77DA"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Awards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9" o:spid="_x0000_s1034" type="#_x0000_t202" style="position:absolute;left:0;text-align:left;margin-left:133.4pt;margin-top:640.55pt;width:147.95pt;height:19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" filled="f" stroked="f">
                <v:textbox style="mso-fit-shape-to-text:t">
                  <w:txbxContent>
                    <w:p w:rsidR="00AB7CC4" w:rsidRPr="007B77DA" w:rsidRDefault="007B77DA">
                      <w:pPr>
                        <w:pStyle w:val="a7"/>
                        <w:spacing w:before="0" w:beforeAutospacing="0" w:after="0" w:afterAutospacing="0" w:line="240" w:lineRule="exact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 w:rsidRPr="007B77DA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</w:rPr>
                        <w:t>荣誉奖励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</w:rPr>
                        <w:t xml:space="preserve">    </w:t>
                      </w:r>
                      <w:r w:rsidRPr="007B77DA"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8137525</wp:posOffset>
                </wp:positionV>
                <wp:extent cx="227330" cy="259080"/>
                <wp:effectExtent l="95250" t="95250" r="39370" b="140970"/>
                <wp:wrapNone/>
                <wp:docPr id="32" name="平行四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C00000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0159B" id="平行四边形 32" o:spid="_x0000_s1026" type="#_x0000_t7" style="position:absolute;left:0;text-align:left;margin-left:112.3pt;margin-top:640.75pt;width:17.9pt;height:20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" adj="13498" fillcolor="#c00000" stroked="f" strokeweight="4.5pt">
                <v:shadow on="t" type="perspective" color="black" opacity="41943f" offset=".24131mm,.663mm" matrix="66191f,,,66191f"/>
              </v:shape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393700</wp:posOffset>
                </wp:positionV>
                <wp:extent cx="4857750" cy="123444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660" cy="123442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B7CC4" w:rsidRPr="007B77DA" w:rsidRDefault="007B77DA">
                            <w:pPr>
                              <w:pStyle w:val="a7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>2011.09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>—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>2015.6    X</w:t>
                            </w:r>
                            <w:r w:rsidRPr="007B77DA">
                              <w:rPr>
                                <w:rFonts w:ascii="微软雅黑" w:eastAsia="微软雅黑" w:hAnsi="微软雅黑" w:cstheme="minorBidi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>X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>大学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>物流管理专业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>本科学历</w:t>
                            </w:r>
                          </w:p>
                          <w:p w:rsidR="00AB7CC4" w:rsidRPr="007B77DA" w:rsidRDefault="007B77DA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/>
                                <w:sz w:val="18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2013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年获得学院二等奖学金，通过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 xml:space="preserve">Adobe 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国际设计师资质认证</w:t>
                            </w:r>
                          </w:p>
                          <w:p w:rsidR="00AB7CC4" w:rsidRPr="007B77DA" w:rsidRDefault="007B77DA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/>
                                <w:sz w:val="18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参与物流与供应链联盟论坛峰会，并发表《中国珠三角城市配送模式解析》主题演讲</w:t>
                            </w:r>
                          </w:p>
                          <w:p w:rsidR="00AB7CC4" w:rsidRPr="007B77DA" w:rsidRDefault="007B77DA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/>
                                <w:sz w:val="18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2015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年发表商业报告——《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2015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中国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12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大物流商业平台模式图》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4" o:spid="_x0000_s1035" style="position:absolute;left:0;text-align:left;margin-left:111.3pt;margin-top:31pt;width:382.5pt;height:97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" filled="f" stroked="f">
                <v:textbox style="mso-fit-shape-to-text:t">
                  <w:txbxContent>
                    <w:p w:rsidR="00AB7CC4" w:rsidRPr="007B77DA" w:rsidRDefault="007B77DA">
                      <w:pPr>
                        <w:pStyle w:val="a7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>2011.09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>—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>2015.6    X</w:t>
                      </w:r>
                      <w:r w:rsidRPr="007B77DA">
                        <w:rPr>
                          <w:rFonts w:ascii="微软雅黑" w:eastAsia="微软雅黑" w:hAnsi="微软雅黑" w:cstheme="minorBidi"/>
                          <w:color w:val="4A4E59"/>
                          <w:kern w:val="24"/>
                          <w:sz w:val="20"/>
                          <w:szCs w:val="20"/>
                        </w:rPr>
                        <w:t>X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>大学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 xml:space="preserve">        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>物流管理专业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 xml:space="preserve">         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>本科学历</w:t>
                      </w:r>
                    </w:p>
                    <w:p w:rsidR="00AB7CC4" w:rsidRPr="007B77DA" w:rsidRDefault="007B77DA"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95959"/>
                          <w:sz w:val="18"/>
                        </w:rPr>
                      </w:pPr>
                      <w:r w:rsidRPr="007B77DA">
                        <w:rPr>
                          <w:rFonts w:ascii="微软雅黑" w:eastAsia="微软雅黑" w:hAnsi="微软雅黑" w:cstheme="minorBidi" w:hint="eastAsia"/>
                          <w:color w:val="494D58"/>
                          <w:kern w:val="24"/>
                          <w:sz w:val="18"/>
                          <w:szCs w:val="18"/>
                        </w:rPr>
                        <w:t>2013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94D58"/>
                          <w:kern w:val="24"/>
                          <w:sz w:val="18"/>
                          <w:szCs w:val="18"/>
                        </w:rPr>
                        <w:t>年获得学院二等奖学金，通过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94D58"/>
                          <w:kern w:val="24"/>
                          <w:sz w:val="18"/>
                          <w:szCs w:val="18"/>
                        </w:rPr>
                        <w:t xml:space="preserve">Adobe 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94D58"/>
                          <w:kern w:val="24"/>
                          <w:sz w:val="18"/>
                          <w:szCs w:val="18"/>
                        </w:rPr>
                        <w:t>国际设计师资质认证</w:t>
                      </w:r>
                    </w:p>
                    <w:p w:rsidR="00AB7CC4" w:rsidRPr="007B77DA" w:rsidRDefault="007B77DA"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95959"/>
                          <w:sz w:val="18"/>
                        </w:rPr>
                      </w:pPr>
                      <w:r w:rsidRPr="007B77DA">
                        <w:rPr>
                          <w:rFonts w:ascii="微软雅黑" w:eastAsia="微软雅黑" w:hAnsi="微软雅黑" w:cstheme="minorBidi" w:hint="eastAsia"/>
                          <w:color w:val="494D58"/>
                          <w:kern w:val="24"/>
                          <w:sz w:val="18"/>
                          <w:szCs w:val="18"/>
                        </w:rPr>
                        <w:t>参与物流与供应链联盟论坛峰会，并发表《中国珠三角城市配送模式解析》主题演讲</w:t>
                      </w:r>
                    </w:p>
                    <w:p w:rsidR="00AB7CC4" w:rsidRPr="007B77DA" w:rsidRDefault="007B77DA"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95959"/>
                          <w:sz w:val="18"/>
                        </w:rPr>
                      </w:pPr>
                      <w:r w:rsidRPr="007B77DA">
                        <w:rPr>
                          <w:rFonts w:ascii="微软雅黑" w:eastAsia="微软雅黑" w:hAnsi="微软雅黑" w:cstheme="minorBidi" w:hint="eastAsia"/>
                          <w:color w:val="494D58"/>
                          <w:kern w:val="24"/>
                          <w:sz w:val="18"/>
                          <w:szCs w:val="18"/>
                        </w:rPr>
                        <w:t>2015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94D58"/>
                          <w:kern w:val="24"/>
                          <w:sz w:val="18"/>
                          <w:szCs w:val="18"/>
                        </w:rPr>
                        <w:t>年发表商业报告——《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94D58"/>
                          <w:kern w:val="24"/>
                          <w:sz w:val="18"/>
                          <w:szCs w:val="18"/>
                        </w:rPr>
                        <w:t>2015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94D58"/>
                          <w:kern w:val="24"/>
                          <w:sz w:val="18"/>
                          <w:szCs w:val="18"/>
                        </w:rPr>
                        <w:t>中国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94D58"/>
                          <w:kern w:val="24"/>
                          <w:sz w:val="18"/>
                          <w:szCs w:val="18"/>
                        </w:rPr>
                        <w:t>12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94D58"/>
                          <w:kern w:val="24"/>
                          <w:sz w:val="18"/>
                          <w:szCs w:val="18"/>
                        </w:rPr>
                        <w:t>大物流商业平台模式图》</w:t>
                      </w:r>
                    </w:p>
                  </w:txbxContent>
                </v:textbox>
              </v:rect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2233930</wp:posOffset>
                </wp:positionV>
                <wp:extent cx="4860290" cy="2148840"/>
                <wp:effectExtent l="0" t="0" r="0" b="3810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0200" cy="214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B7CC4" w:rsidRPr="007B77DA" w:rsidRDefault="007B77DA">
                            <w:pPr>
                              <w:pStyle w:val="a7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>2012.05-2012.12       X</w:t>
                            </w:r>
                            <w:r w:rsidRPr="007B77DA">
                              <w:rPr>
                                <w:rFonts w:ascii="微软雅黑" w:eastAsia="微软雅黑" w:hAnsi="微软雅黑" w:cstheme="minorBidi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>X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>服装工作室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B77DA">
                              <w:rPr>
                                <w:rFonts w:ascii="微软雅黑" w:eastAsia="微软雅黑" w:hAnsi="微软雅黑" w:cstheme="minorBidi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>服装供应链构建</w:t>
                            </w:r>
                          </w:p>
                          <w:p w:rsidR="00AB7CC4" w:rsidRPr="007B77DA" w:rsidRDefault="007B77DA">
                            <w:pPr>
                              <w:pStyle w:val="a7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团队成立：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项目筋斗</w:t>
                            </w:r>
                            <w:proofErr w:type="gramStart"/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云体育</w:t>
                            </w:r>
                            <w:proofErr w:type="gramEnd"/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用品获得金奖，与队员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3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人成立筋斗</w:t>
                            </w:r>
                            <w:proofErr w:type="gramStart"/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云服装</w:t>
                            </w:r>
                            <w:proofErr w:type="gramEnd"/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工作室；</w:t>
                            </w:r>
                          </w:p>
                          <w:p w:rsidR="00AB7CC4" w:rsidRPr="007B77DA" w:rsidRDefault="007B77DA">
                            <w:pPr>
                              <w:pStyle w:val="a7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运营规划：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确定目标客户群体，参照校内文体活动时间进行产品供应链控制；</w:t>
                            </w:r>
                          </w:p>
                          <w:p w:rsidR="00AB7CC4" w:rsidRPr="007B77DA" w:rsidRDefault="007B77DA">
                            <w:pPr>
                              <w:pStyle w:val="a7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市场开发：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与</w:t>
                            </w:r>
                            <w:proofErr w:type="gramStart"/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湖工体育</w:t>
                            </w:r>
                            <w:proofErr w:type="gramEnd"/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部一共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23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人进行洽谈，确定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19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个院系服装供应业务合作；</w:t>
                            </w:r>
                          </w:p>
                          <w:p w:rsidR="00AB7CC4" w:rsidRPr="007B77DA" w:rsidRDefault="00AB7CC4">
                            <w:pPr>
                              <w:pStyle w:val="a7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  <w:p w:rsidR="00AB7CC4" w:rsidRPr="007B77DA" w:rsidRDefault="007B77DA">
                            <w:pPr>
                              <w:pStyle w:val="a7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>2013.03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>—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>2015.10      X</w:t>
                            </w:r>
                            <w:r w:rsidRPr="007B77DA">
                              <w:rPr>
                                <w:rFonts w:ascii="微软雅黑" w:eastAsia="微软雅黑" w:hAnsi="微软雅黑" w:cstheme="minorBidi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>X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>网络科技有限公司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>产品经理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>主设计师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B7CC4" w:rsidRPr="007B77DA" w:rsidRDefault="007B77DA">
                            <w:pPr>
                              <w:pStyle w:val="a7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创业项目：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参与创青春创业计划大赛，项目《云印在线》获银奖，团队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4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人注册公司；</w:t>
                            </w:r>
                          </w:p>
                          <w:p w:rsidR="00AB7CC4" w:rsidRPr="007B77DA" w:rsidRDefault="007B77DA">
                            <w:pPr>
                              <w:pStyle w:val="a7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产品开发：</w:t>
                            </w:r>
                            <w:proofErr w:type="gramStart"/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经历云印杂志</w:t>
                            </w:r>
                            <w:proofErr w:type="gramEnd"/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编辑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app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，</w:t>
                            </w:r>
                            <w:proofErr w:type="gramStart"/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云印在线</w:t>
                            </w:r>
                            <w:proofErr w:type="gramEnd"/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模板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app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，到</w:t>
                            </w:r>
                            <w:proofErr w:type="gramStart"/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最终版的云印</w:t>
                            </w:r>
                            <w:proofErr w:type="gramEnd"/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简历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app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应用；</w:t>
                            </w:r>
                          </w:p>
                          <w:p w:rsidR="00AB7CC4" w:rsidRPr="007B77DA" w:rsidRDefault="007B77DA">
                            <w:pPr>
                              <w:pStyle w:val="a7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产品运营：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于各高校进行简历定制推广活动，参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与产品需求采集改进及维护。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6" style="position:absolute;left:0;text-align:left;margin-left:111.1pt;margin-top:175.9pt;width:382.7pt;height:169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" filled="f" stroked="f">
                <v:textbox style="mso-fit-shape-to-text:t">
                  <w:txbxContent>
                    <w:p w:rsidR="00AB7CC4" w:rsidRPr="007B77DA" w:rsidRDefault="007B77DA">
                      <w:pPr>
                        <w:pStyle w:val="a7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>2012.05-2012.12       X</w:t>
                      </w:r>
                      <w:r w:rsidRPr="007B77DA">
                        <w:rPr>
                          <w:rFonts w:ascii="微软雅黑" w:eastAsia="微软雅黑" w:hAnsi="微软雅黑" w:cstheme="minorBidi"/>
                          <w:color w:val="4A4E59"/>
                          <w:kern w:val="24"/>
                          <w:sz w:val="20"/>
                          <w:szCs w:val="20"/>
                        </w:rPr>
                        <w:t>X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>服装工作室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 xml:space="preserve">   </w:t>
                      </w:r>
                      <w:r w:rsidRPr="007B77DA">
                        <w:rPr>
                          <w:rFonts w:ascii="微软雅黑" w:eastAsia="微软雅黑" w:hAnsi="微软雅黑" w:cstheme="minorBidi"/>
                          <w:color w:val="4A4E59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 xml:space="preserve">     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>服装供应链构建</w:t>
                      </w:r>
                    </w:p>
                    <w:p w:rsidR="00AB7CC4" w:rsidRPr="007B77DA" w:rsidRDefault="007B77DA">
                      <w:pPr>
                        <w:pStyle w:val="a7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团队成立：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项目筋斗</w:t>
                      </w:r>
                      <w:proofErr w:type="gramStart"/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云体育</w:t>
                      </w:r>
                      <w:proofErr w:type="gramEnd"/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用品获得金奖，与队员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3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人成立筋斗</w:t>
                      </w:r>
                      <w:proofErr w:type="gramStart"/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云服装</w:t>
                      </w:r>
                      <w:proofErr w:type="gramEnd"/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工作室；</w:t>
                      </w:r>
                    </w:p>
                    <w:p w:rsidR="00AB7CC4" w:rsidRPr="007B77DA" w:rsidRDefault="007B77DA">
                      <w:pPr>
                        <w:pStyle w:val="a7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运营规划：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确定目标客户群体，参照校内文体活动时间进行产品供应链控制；</w:t>
                      </w:r>
                    </w:p>
                    <w:p w:rsidR="00AB7CC4" w:rsidRPr="007B77DA" w:rsidRDefault="007B77DA">
                      <w:pPr>
                        <w:pStyle w:val="a7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4A4E59"/>
                          <w:kern w:val="24"/>
                          <w:sz w:val="18"/>
                          <w:szCs w:val="18"/>
                        </w:rPr>
                      </w:pP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市场开发：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与</w:t>
                      </w:r>
                      <w:proofErr w:type="gramStart"/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湖工体育</w:t>
                      </w:r>
                      <w:proofErr w:type="gramEnd"/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部一共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23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人进行洽谈，确定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19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个院系服装供应业务合作；</w:t>
                      </w:r>
                    </w:p>
                    <w:p w:rsidR="00AB7CC4" w:rsidRPr="007B77DA" w:rsidRDefault="00AB7CC4">
                      <w:pPr>
                        <w:pStyle w:val="a7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</w:p>
                    <w:p w:rsidR="00AB7CC4" w:rsidRPr="007B77DA" w:rsidRDefault="007B77DA">
                      <w:pPr>
                        <w:pStyle w:val="a7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>2013.03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>—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>2015.10      X</w:t>
                      </w:r>
                      <w:r w:rsidRPr="007B77DA">
                        <w:rPr>
                          <w:rFonts w:ascii="微软雅黑" w:eastAsia="微软雅黑" w:hAnsi="微软雅黑" w:cstheme="minorBidi"/>
                          <w:color w:val="4A4E59"/>
                          <w:kern w:val="24"/>
                          <w:sz w:val="20"/>
                          <w:szCs w:val="20"/>
                        </w:rPr>
                        <w:t>X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>网络科技有限公司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 xml:space="preserve">    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>产品经理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 xml:space="preserve"> / 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>主设计师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B7CC4" w:rsidRPr="007B77DA" w:rsidRDefault="007B77DA">
                      <w:pPr>
                        <w:pStyle w:val="a7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创业项目：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参与创青春创业计划大赛，项目《云印在线》获银奖，团队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4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人注册公司；</w:t>
                      </w:r>
                    </w:p>
                    <w:p w:rsidR="00AB7CC4" w:rsidRPr="007B77DA" w:rsidRDefault="007B77DA">
                      <w:pPr>
                        <w:pStyle w:val="a7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产品开发：</w:t>
                      </w:r>
                      <w:proofErr w:type="gramStart"/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经历云印杂志</w:t>
                      </w:r>
                      <w:proofErr w:type="gramEnd"/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编辑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app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，</w:t>
                      </w:r>
                      <w:proofErr w:type="gramStart"/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云印在线</w:t>
                      </w:r>
                      <w:proofErr w:type="gramEnd"/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模板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app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，到</w:t>
                      </w:r>
                      <w:proofErr w:type="gramStart"/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最终版的云印</w:t>
                      </w:r>
                      <w:proofErr w:type="gramEnd"/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简历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app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应用；</w:t>
                      </w:r>
                    </w:p>
                    <w:p w:rsidR="00AB7CC4" w:rsidRPr="007B77DA" w:rsidRDefault="007B77DA">
                      <w:pPr>
                        <w:pStyle w:val="a7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产品运营：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于各高校进行简历定制推广活动，参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与产品需求采集改进及维护。</w:t>
                      </w:r>
                    </w:p>
                  </w:txbxContent>
                </v:textbox>
              </v:rect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6919595</wp:posOffset>
                </wp:positionV>
                <wp:extent cx="4860290" cy="1005840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200" cy="100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B7CC4" w:rsidRPr="007B77DA" w:rsidRDefault="007B77DA">
                            <w:pPr>
                              <w:pStyle w:val="a7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语言技能：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英语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CET6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、武汉话</w:t>
                            </w:r>
                          </w:p>
                          <w:p w:rsidR="00AB7CC4" w:rsidRPr="007B77DA" w:rsidRDefault="007B77DA">
                            <w:pPr>
                              <w:pStyle w:val="a7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专业技能：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熟悉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PS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、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AI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等软件操作，掌握</w:t>
                            </w:r>
                            <w:proofErr w:type="spellStart"/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Xmind</w:t>
                            </w:r>
                            <w:proofErr w:type="spellEnd"/>
                            <w:proofErr w:type="gramStart"/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等脑图工具</w:t>
                            </w:r>
                            <w:proofErr w:type="gramEnd"/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，精通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PPT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操作</w:t>
                            </w:r>
                          </w:p>
                          <w:p w:rsidR="00AB7CC4" w:rsidRPr="007B77DA" w:rsidRDefault="007B77DA">
                            <w:pPr>
                              <w:pStyle w:val="a7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管理能力：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前后多次担任项目经理及组织管理者，所有团队至今仍保持团队文化</w:t>
                            </w:r>
                          </w:p>
                          <w:p w:rsidR="00AB7CC4" w:rsidRPr="007B77DA" w:rsidRDefault="007B77DA">
                            <w:pPr>
                              <w:pStyle w:val="a7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演讲培训：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举行校内演讲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26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次，行业论坛演讲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3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次，新媒体、物流培训各一次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6" o:spid="_x0000_s1037" style="position:absolute;left:0;text-align:left;margin-left:111.1pt;margin-top:544.85pt;width:382.7pt;height:79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" filled="f" stroked="f">
                <v:textbox style="mso-fit-shape-to-text:t">
                  <w:txbxContent>
                    <w:p w:rsidR="00AB7CC4" w:rsidRPr="007B77DA" w:rsidRDefault="007B77DA">
                      <w:pPr>
                        <w:pStyle w:val="a7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/>
                        </w:rPr>
                      </w:pP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语言技能：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英语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CET6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、武汉话</w:t>
                      </w:r>
                    </w:p>
                    <w:p w:rsidR="00AB7CC4" w:rsidRPr="007B77DA" w:rsidRDefault="007B77DA">
                      <w:pPr>
                        <w:pStyle w:val="a7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/>
                        </w:rPr>
                      </w:pP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专业技能：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熟悉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PS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、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AI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等软件操作，掌握</w:t>
                      </w:r>
                      <w:proofErr w:type="spellStart"/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Xmind</w:t>
                      </w:r>
                      <w:proofErr w:type="spellEnd"/>
                      <w:proofErr w:type="gramStart"/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等脑图工具</w:t>
                      </w:r>
                      <w:proofErr w:type="gramEnd"/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，精通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PPT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操作</w:t>
                      </w:r>
                    </w:p>
                    <w:p w:rsidR="00AB7CC4" w:rsidRPr="007B77DA" w:rsidRDefault="007B77DA">
                      <w:pPr>
                        <w:pStyle w:val="a7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/>
                        </w:rPr>
                      </w:pP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管理能力：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前后多次担任项目经理及组织管理者，所有团队至今仍保持团队文化</w:t>
                      </w:r>
                    </w:p>
                    <w:p w:rsidR="00AB7CC4" w:rsidRPr="007B77DA" w:rsidRDefault="007B77DA">
                      <w:pPr>
                        <w:pStyle w:val="a7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/>
                        </w:rPr>
                      </w:pP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演讲培训：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举行校内演讲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26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次，行业论坛演讲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3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次，新媒体、物流培训各一次</w:t>
                      </w:r>
                    </w:p>
                  </w:txbxContent>
                </v:textbox>
              </v:rect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5202555</wp:posOffset>
                </wp:positionV>
                <wp:extent cx="4859020" cy="1005840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8930" cy="100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B7CC4" w:rsidRPr="007B77DA" w:rsidRDefault="007B77DA">
                            <w:pPr>
                              <w:pStyle w:val="a7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>2012.09-2013.06     X</w:t>
                            </w:r>
                            <w:r w:rsidRPr="007B77DA">
                              <w:rPr>
                                <w:rFonts w:ascii="微软雅黑" w:eastAsia="微软雅黑" w:hAnsi="微软雅黑" w:cstheme="minorBidi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>X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>大学工程技术学院学生会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>体育部部长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B7CC4" w:rsidRPr="007B77DA" w:rsidRDefault="007B77DA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/>
                                <w:sz w:val="18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任期一年，带领部门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13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人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 xml:space="preserve">       </w:t>
                            </w:r>
                          </w:p>
                          <w:p w:rsidR="00AB7CC4" w:rsidRPr="007B77DA" w:rsidRDefault="007B77DA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/>
                                <w:sz w:val="18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组织管理系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100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余人篮球赛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及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学院运动会等活动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AB7CC4" w:rsidRPr="007B77DA" w:rsidRDefault="007B77DA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/>
                                <w:sz w:val="18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参与创青春创业计划大赛，项目《云印在线》获银奖，团队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4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人注册公司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38" style="position:absolute;left:0;text-align:left;margin-left:111.2pt;margin-top:409.65pt;width:382.6pt;height:79.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" filled="f" stroked="f">
                <v:textbox style="mso-fit-shape-to-text:t">
                  <w:txbxContent>
                    <w:p w:rsidR="00AB7CC4" w:rsidRPr="007B77DA" w:rsidRDefault="007B77DA">
                      <w:pPr>
                        <w:pStyle w:val="a7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/>
                        </w:rPr>
                      </w:pP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>2012.09-2013.06     X</w:t>
                      </w:r>
                      <w:r w:rsidRPr="007B77DA">
                        <w:rPr>
                          <w:rFonts w:ascii="微软雅黑" w:eastAsia="微软雅黑" w:hAnsi="微软雅黑" w:cstheme="minorBidi"/>
                          <w:color w:val="4A4E59"/>
                          <w:kern w:val="24"/>
                          <w:sz w:val="20"/>
                          <w:szCs w:val="20"/>
                        </w:rPr>
                        <w:t>X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>大学工程技术学院学生会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 xml:space="preserve">     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>体育部部长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B7CC4" w:rsidRPr="007B77DA" w:rsidRDefault="007B77DA">
                      <w:pPr>
                        <w:pStyle w:val="1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95959"/>
                          <w:sz w:val="18"/>
                        </w:rPr>
                      </w:pPr>
                      <w:r w:rsidRPr="007B77DA">
                        <w:rPr>
                          <w:rFonts w:ascii="微软雅黑" w:eastAsia="微软雅黑" w:hAnsi="微软雅黑" w:cstheme="minorBidi" w:hint="eastAsia"/>
                          <w:color w:val="494D58"/>
                          <w:kern w:val="24"/>
                          <w:sz w:val="18"/>
                          <w:szCs w:val="18"/>
                        </w:rPr>
                        <w:t>任期一年，带领部门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94D58"/>
                          <w:kern w:val="24"/>
                          <w:sz w:val="18"/>
                          <w:szCs w:val="18"/>
                        </w:rPr>
                        <w:t>13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94D58"/>
                          <w:kern w:val="24"/>
                          <w:sz w:val="18"/>
                          <w:szCs w:val="18"/>
                        </w:rPr>
                        <w:t>人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94D58"/>
                          <w:kern w:val="24"/>
                          <w:sz w:val="18"/>
                          <w:szCs w:val="18"/>
                        </w:rPr>
                        <w:t xml:space="preserve">       </w:t>
                      </w:r>
                    </w:p>
                    <w:p w:rsidR="00AB7CC4" w:rsidRPr="007B77DA" w:rsidRDefault="007B77DA">
                      <w:pPr>
                        <w:pStyle w:val="1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95959"/>
                          <w:sz w:val="18"/>
                        </w:rPr>
                      </w:pPr>
                      <w:r w:rsidRPr="007B77DA">
                        <w:rPr>
                          <w:rFonts w:ascii="微软雅黑" w:eastAsia="微软雅黑" w:hAnsi="微软雅黑" w:cstheme="minorBidi" w:hint="eastAsia"/>
                          <w:color w:val="494D58"/>
                          <w:kern w:val="24"/>
                          <w:sz w:val="18"/>
                          <w:szCs w:val="18"/>
                        </w:rPr>
                        <w:t>组织管理系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94D58"/>
                          <w:kern w:val="24"/>
                          <w:sz w:val="18"/>
                          <w:szCs w:val="18"/>
                        </w:rPr>
                        <w:t>100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94D58"/>
                          <w:kern w:val="24"/>
                          <w:sz w:val="18"/>
                          <w:szCs w:val="18"/>
                        </w:rPr>
                        <w:t>余人篮球赛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94D58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94D58"/>
                          <w:kern w:val="24"/>
                          <w:sz w:val="18"/>
                          <w:szCs w:val="18"/>
                        </w:rPr>
                        <w:t>及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94D58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94D58"/>
                          <w:kern w:val="24"/>
                          <w:sz w:val="18"/>
                          <w:szCs w:val="18"/>
                        </w:rPr>
                        <w:t>学院运动会等活动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94D58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:rsidR="00AB7CC4" w:rsidRPr="007B77DA" w:rsidRDefault="007B77DA">
                      <w:pPr>
                        <w:pStyle w:val="1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95959"/>
                          <w:sz w:val="18"/>
                        </w:rPr>
                      </w:pPr>
                      <w:r w:rsidRPr="007B77DA">
                        <w:rPr>
                          <w:rFonts w:ascii="微软雅黑" w:eastAsia="微软雅黑" w:hAnsi="微软雅黑" w:cstheme="minorBidi" w:hint="eastAsia"/>
                          <w:color w:val="494D58"/>
                          <w:kern w:val="24"/>
                          <w:sz w:val="18"/>
                          <w:szCs w:val="18"/>
                        </w:rPr>
                        <w:t>参与创青春创业计划大赛，项目《云印在线》获银奖，团队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94D58"/>
                          <w:kern w:val="24"/>
                          <w:sz w:val="18"/>
                          <w:szCs w:val="18"/>
                        </w:rPr>
                        <w:t>4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94D58"/>
                          <w:kern w:val="24"/>
                          <w:sz w:val="18"/>
                          <w:szCs w:val="18"/>
                        </w:rPr>
                        <w:t>人注册公司</w:t>
                      </w:r>
                    </w:p>
                  </w:txbxContent>
                </v:textbox>
              </v:rect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8599170</wp:posOffset>
                </wp:positionV>
                <wp:extent cx="4860290" cy="548640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200" cy="548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B7CC4" w:rsidRPr="007B77DA" w:rsidRDefault="007B77DA">
                            <w:pPr>
                              <w:pStyle w:val="a7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所持证书：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英语四级证书、普通话二级甲等证书</w:t>
                            </w:r>
                          </w:p>
                          <w:p w:rsidR="00AB7CC4" w:rsidRPr="007B77DA" w:rsidRDefault="007B77DA">
                            <w:pPr>
                              <w:pStyle w:val="a7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本科阶段：</w:t>
                            </w:r>
                            <w:r w:rsidRPr="007B77DA">
                              <w:rPr>
                                <w:rFonts w:ascii="微软雅黑" w:eastAsia="微软雅黑" w:hAnsi="微软雅黑" w:cstheme="minorBidi" w:hint="eastAsia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校级三好学生、系级三好学生、优秀学生干部、优秀主持人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8" o:spid="_x0000_s1039" style="position:absolute;left:0;text-align:left;margin-left:111.1pt;margin-top:677.1pt;width:382.7pt;height:43.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" filled="f" stroked="f">
                <v:textbox style="mso-fit-shape-to-text:t">
                  <w:txbxContent>
                    <w:p w:rsidR="00AB7CC4" w:rsidRPr="007B77DA" w:rsidRDefault="007B77DA">
                      <w:pPr>
                        <w:pStyle w:val="a7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/>
                        </w:rPr>
                      </w:pP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所持证书：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英语四级证书、普通话二级甲等证书</w:t>
                      </w:r>
                    </w:p>
                    <w:p w:rsidR="00AB7CC4" w:rsidRPr="007B77DA" w:rsidRDefault="007B77DA">
                      <w:pPr>
                        <w:pStyle w:val="a7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/>
                        </w:rPr>
                      </w:pP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本科阶段：</w:t>
                      </w:r>
                      <w:r w:rsidRPr="007B77DA">
                        <w:rPr>
                          <w:rFonts w:ascii="微软雅黑" w:eastAsia="微软雅黑" w:hAnsi="微软雅黑" w:cstheme="minorBidi" w:hint="eastAsia"/>
                          <w:color w:val="4A4E59"/>
                          <w:kern w:val="24"/>
                          <w:sz w:val="18"/>
                          <w:szCs w:val="18"/>
                        </w:rPr>
                        <w:t>校级三好学生、系级三好学生、优秀学生干部、优秀主持人</w:t>
                      </w:r>
                    </w:p>
                  </w:txbxContent>
                </v:textbox>
              </v:rect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3115945</wp:posOffset>
                </wp:positionV>
                <wp:extent cx="2180590" cy="346710"/>
                <wp:effectExtent l="266700" t="190500" r="200660" b="2057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884" cy="346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txbx>
                        <w:txbxContent>
                          <w:p w:rsidR="00AB7CC4" w:rsidRDefault="007B77DA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" o:spid="_x0000_s1040" style="position:absolute;left:0;text-align:left;margin-left:-75.5pt;margin-top:245.35pt;width:171.7pt;height:27.3pt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" fillcolor="#ed7d31 [3205]" stroked="f" strokeweight="4.5pt">
                <v:shadow on="t" type="perspective" color="black" opacity="39321f" offset="-.9945mm,.36197mm" matrix="68157f,,,68157f"/>
                <v:textbox>
                  <w:txbxContent>
                    <w:p w:rsidR="00AB7CC4" w:rsidRDefault="007B77DA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-932815</wp:posOffset>
                </wp:positionH>
                <wp:positionV relativeFrom="paragraph">
                  <wp:posOffset>-362585</wp:posOffset>
                </wp:positionV>
                <wp:extent cx="1744345" cy="4724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313" cy="47243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B7CC4" w:rsidRDefault="007B77DA">
                            <w:pPr>
                              <w:pStyle w:val="a7"/>
                              <w:spacing w:before="0" w:beforeAutospacing="0" w:after="0" w:afterAutospacing="0" w:line="30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求职意向</w:t>
                            </w:r>
                          </w:p>
                          <w:p w:rsidR="00AB7CC4" w:rsidRDefault="007B77DA">
                            <w:pPr>
                              <w:pStyle w:val="a7"/>
                              <w:spacing w:before="0" w:beforeAutospacing="0" w:after="0" w:afterAutospacing="0" w:line="30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产品经理、运营专员岗位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41" style="position:absolute;left:0;text-align:left;margin-left:-73.45pt;margin-top:-28.55pt;width:137.35pt;height:37.2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" filled="f" stroked="f">
                <v:textbox style="mso-fit-shape-to-text:t">
                  <w:txbxContent>
                    <w:p w:rsidR="00AB7CC4" w:rsidRDefault="007B77DA">
                      <w:pPr>
                        <w:pStyle w:val="a7"/>
                        <w:spacing w:before="0" w:beforeAutospacing="0" w:after="0" w:afterAutospacing="0" w:line="30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求职意向</w:t>
                      </w:r>
                    </w:p>
                    <w:p w:rsidR="00AB7CC4" w:rsidRDefault="007B77DA">
                      <w:pPr>
                        <w:pStyle w:val="a7"/>
                        <w:spacing w:before="0" w:beforeAutospacing="0" w:after="0" w:afterAutospacing="0" w:line="30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产品经理、运营专员岗位</w:t>
                      </w:r>
                    </w:p>
                  </w:txbxContent>
                </v:textbox>
              </v:rect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5142230</wp:posOffset>
                </wp:positionV>
                <wp:extent cx="2180590" cy="346710"/>
                <wp:effectExtent l="266700" t="190500" r="200660" b="20574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884" cy="346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CC06D9C" id="矩形 8" o:spid="_x0000_s1026" style="position:absolute;left:0;text-align:left;margin-left:-75.5pt;margin-top:404.9pt;width:171.7pt;height:27.3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" fillcolor="#ed7d31 [3205]" stroked="f" strokeweight="4.5pt">
                <v:shadow on="t" type="perspective" color="black" opacity="39321f" offset="-.9945mm,.36197mm" matrix="68157f,,,68157f"/>
              </v:rect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6591935</wp:posOffset>
                </wp:positionV>
                <wp:extent cx="2180590" cy="346710"/>
                <wp:effectExtent l="266700" t="190500" r="200660" b="20574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884" cy="346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5BE599F" id="矩形 9" o:spid="_x0000_s1026" style="position:absolute;left:0;text-align:left;margin-left:-75.5pt;margin-top:519.05pt;width:171.7pt;height:27.3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" fillcolor="#ed7d31 [3205]" stroked="f" strokeweight="4.5pt">
                <v:shadow on="t" type="perspective" color="black" opacity="39321f" offset="-.9945mm,.36197mm" matrix="68157f,,,68157f"/>
              </v:rect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3002915</wp:posOffset>
                </wp:positionV>
                <wp:extent cx="190500" cy="113030"/>
                <wp:effectExtent l="0" t="0" r="0" b="1270"/>
                <wp:wrapNone/>
                <wp:docPr id="10" name="等腰三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303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C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274387F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10" o:spid="_x0000_s1026" type="#_x0000_t5" style="position:absolute;left:0;text-align:left;margin-left:81.15pt;margin-top:236.45pt;width:15pt;height:8.9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" adj="0" fillcolor="#c00000" stroked="f" strokeweight="1pt"/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5029200</wp:posOffset>
                </wp:positionV>
                <wp:extent cx="190500" cy="113030"/>
                <wp:effectExtent l="0" t="0" r="0" b="1270"/>
                <wp:wrapNone/>
                <wp:docPr id="11" name="等腰三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96" cy="112871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C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CFA3D2F" id="等腰三角形 11" o:spid="_x0000_s1026" type="#_x0000_t5" style="position:absolute;left:0;text-align:left;margin-left:81.15pt;margin-top:396pt;width:15pt;height:8.9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" adj="0" fillcolor="#c00000" stroked="f" strokeweight="1pt"/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6478905</wp:posOffset>
                </wp:positionV>
                <wp:extent cx="190500" cy="113030"/>
                <wp:effectExtent l="0" t="0" r="0" b="1270"/>
                <wp:wrapNone/>
                <wp:docPr id="12" name="等腰三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96" cy="112871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C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0D297B2" id="等腰三角形 12" o:spid="_x0000_s1026" type="#_x0000_t5" style="position:absolute;left:0;text-align:left;margin-left:81.15pt;margin-top:510.15pt;width:15pt;height:8.9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" adj="0" fillcolor="#c00000" stroked="f" strokeweight="1pt"/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3007995</wp:posOffset>
                </wp:positionV>
                <wp:extent cx="1590675" cy="48133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751" cy="481379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7CC4" w:rsidRDefault="007B77DA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基础信息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3" o:spid="_x0000_s1042" style="position:absolute;left:0;text-align:left;margin-left:-75.5pt;margin-top:236.85pt;width:125.25pt;height:37.9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" filled="f" stroked="f" strokeweight="4.5pt">
                <v:textbox>
                  <w:txbxContent>
                    <w:p w:rsidR="00AB7CC4" w:rsidRDefault="007B77DA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</w:rPr>
                        <w:t>基础信息</w:t>
                      </w:r>
                    </w:p>
                  </w:txbxContent>
                </v:textbox>
              </v:rect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6492240</wp:posOffset>
                </wp:positionV>
                <wp:extent cx="1725930" cy="45720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134" cy="457456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7CC4" w:rsidRDefault="007B77DA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5" o:spid="_x0000_s1043" style="position:absolute;left:0;text-align:left;margin-left:-75.5pt;margin-top:511.2pt;width:135.9pt;height:36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" filled="f" stroked="f" strokeweight="4.5pt">
                <v:textbox>
                  <w:txbxContent>
                    <w:p w:rsidR="00AB7CC4" w:rsidRDefault="007B77DA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-932815</wp:posOffset>
                </wp:positionH>
                <wp:positionV relativeFrom="paragraph">
                  <wp:posOffset>5636260</wp:posOffset>
                </wp:positionV>
                <wp:extent cx="1899285" cy="77724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250" cy="7772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B7CC4" w:rsidRDefault="007B77DA">
                            <w:pPr>
                              <w:pStyle w:val="a7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外语证书：英语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CET6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CET4</w:t>
                            </w:r>
                          </w:p>
                          <w:p w:rsidR="00AB7CC4" w:rsidRDefault="007B77DA">
                            <w:pPr>
                              <w:pStyle w:val="a7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资格证书：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Adobe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国际认证证书</w:t>
                            </w:r>
                          </w:p>
                          <w:p w:rsidR="00AB7CC4" w:rsidRDefault="007B77DA">
                            <w:pPr>
                              <w:pStyle w:val="a7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软件操作：计算机三级网络工程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" o:spid="_x0000_s1044" style="position:absolute;left:0;text-align:left;margin-left:-73.45pt;margin-top:443.8pt;width:149.55pt;height:61.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" filled="f" stroked="f">
                <v:textbox style="mso-fit-shape-to-text:t">
                  <w:txbxContent>
                    <w:p w:rsidR="00AB7CC4" w:rsidRDefault="007B77DA">
                      <w:pPr>
                        <w:pStyle w:val="a7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外语证书：英语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CET6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CET4</w:t>
                      </w:r>
                    </w:p>
                    <w:p w:rsidR="00AB7CC4" w:rsidRDefault="007B77DA">
                      <w:pPr>
                        <w:pStyle w:val="a7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资格证书：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Adobe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国际认证证书</w:t>
                      </w:r>
                    </w:p>
                    <w:p w:rsidR="00AB7CC4" w:rsidRDefault="007B77DA">
                      <w:pPr>
                        <w:pStyle w:val="a7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软件操作：计算机三级网络工程</w:t>
                      </w:r>
                    </w:p>
                  </w:txbxContent>
                </v:textbox>
              </v:rect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-937895</wp:posOffset>
                </wp:positionH>
                <wp:positionV relativeFrom="paragraph">
                  <wp:posOffset>7077710</wp:posOffset>
                </wp:positionV>
                <wp:extent cx="1814195" cy="1463040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162" cy="146302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B7CC4" w:rsidRDefault="007B77DA">
                            <w:pPr>
                              <w:pStyle w:val="a7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良好的公共关系意识，善于沟通，活动策划和组织协调能力。</w:t>
                            </w:r>
                          </w:p>
                          <w:p w:rsidR="00AB7CC4" w:rsidRDefault="007B77DA">
                            <w:pPr>
                              <w:pStyle w:val="a7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良好的心态和责任感，吃苦耐劳，擅于管理，勇于面对挑战。</w:t>
                            </w:r>
                          </w:p>
                          <w:p w:rsidR="00AB7CC4" w:rsidRDefault="007B77DA">
                            <w:pPr>
                              <w:pStyle w:val="a7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良好的自主学习能力，习惯制定学习计划，勤于学习不断提高。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" o:spid="_x0000_s1045" style="position:absolute;left:0;text-align:left;margin-left:-73.85pt;margin-top:557.3pt;width:142.85pt;height:115.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" filled="f" stroked="f">
                <v:textbox style="mso-fit-shape-to-text:t">
                  <w:txbxContent>
                    <w:p w:rsidR="00AB7CC4" w:rsidRDefault="007B77DA">
                      <w:pPr>
                        <w:pStyle w:val="a7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良好的公共关系意识，善于沟通，活动策划和组织协调能力。</w:t>
                      </w:r>
                    </w:p>
                    <w:p w:rsidR="00AB7CC4" w:rsidRDefault="007B77DA">
                      <w:pPr>
                        <w:pStyle w:val="a7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良好的心态和责任感，吃苦耐劳，擅于管理，勇于面对挑战。</w:t>
                      </w:r>
                    </w:p>
                    <w:p w:rsidR="00AB7CC4" w:rsidRDefault="007B77DA">
                      <w:pPr>
                        <w:pStyle w:val="a7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良好的自主学习能力，习惯制定学习计划，勤于学习不断提高。</w:t>
                      </w:r>
                    </w:p>
                  </w:txbxContent>
                </v:textbox>
              </v:rect>
            </w:pict>
          </mc:Fallback>
        </mc:AlternateContent>
      </w:r>
      <w:r w:rsidRPr="007B77DA">
        <w:rPr>
          <w:rFonts w:ascii="微软雅黑" w:eastAsia="微软雅黑" w:hAnsi="微软雅黑"/>
          <w:noProof/>
        </w:rPr>
        <w:drawing>
          <wp:anchor distT="0" distB="0" distL="114300" distR="114300" simplePos="0" relativeHeight="251589632" behindDoc="1" locked="0" layoutInCell="1" allowOverlap="1">
            <wp:simplePos x="0" y="0"/>
            <wp:positionH relativeFrom="page">
              <wp:posOffset>4445</wp:posOffset>
            </wp:positionH>
            <wp:positionV relativeFrom="paragraph">
              <wp:posOffset>-914400</wp:posOffset>
            </wp:positionV>
            <wp:extent cx="7546975" cy="106965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B7CC4" w:rsidRPr="007B7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068A4"/>
    <w:multiLevelType w:val="multilevel"/>
    <w:tmpl w:val="419068A4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44F5CE2"/>
    <w:multiLevelType w:val="multilevel"/>
    <w:tmpl w:val="444F5CE2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5A493F"/>
    <w:rsid w:val="00127990"/>
    <w:rsid w:val="0035164B"/>
    <w:rsid w:val="007669CA"/>
    <w:rsid w:val="007B77DA"/>
    <w:rsid w:val="00843008"/>
    <w:rsid w:val="00857D14"/>
    <w:rsid w:val="008723E1"/>
    <w:rsid w:val="008B11F0"/>
    <w:rsid w:val="00AB7CC4"/>
    <w:rsid w:val="2F712A5F"/>
    <w:rsid w:val="309C5E94"/>
    <w:rsid w:val="375A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70DC254"/>
  <w15:docId w15:val="{6EEDA73D-565B-4CB2-8B01-99BE8E9D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31616;&#21382;&#8212;&#21019;&#24847;&#23450;&#21046;B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简历—创意定制B.docx</Template>
  <TotalTime>3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40828</cp:lastModifiedBy>
  <cp:revision>2</cp:revision>
  <dcterms:created xsi:type="dcterms:W3CDTF">2019-11-22T16:40:00Z</dcterms:created>
  <dcterms:modified xsi:type="dcterms:W3CDTF">2019-11-22T16:40:00Z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